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E0AD3" w:rsidRDefault="006F5FE9" w:rsidP="51A27015">
      <w:pPr>
        <w:rPr>
          <w:lang w:val="nl-NL"/>
        </w:rPr>
      </w:pPr>
      <w:r w:rsidRPr="00DE0AD3">
        <w:rPr>
          <w:noProof/>
          <w:lang w:val="nl-NL"/>
        </w:rPr>
        <w:drawing>
          <wp:inline distT="0" distB="0" distL="0" distR="0" wp14:anchorId="07D53CEF" wp14:editId="1CA4FC59">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E0AD3" w:rsidRDefault="006F5FE9" w:rsidP="51A27015">
      <w:pPr>
        <w:rPr>
          <w:lang w:val="nl-NL"/>
        </w:rPr>
      </w:pPr>
    </w:p>
    <w:p w14:paraId="23B4872D" w14:textId="77777777" w:rsidR="006F5FE9" w:rsidRPr="00DE0AD3"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1433A351" w:rsidR="006F5FE9" w:rsidRPr="00DE0AD3" w:rsidRDefault="00104922" w:rsidP="51A27015">
          <w:pPr>
            <w:pStyle w:val="Titel"/>
            <w:ind w:left="0" w:firstLine="0"/>
            <w:rPr>
              <w:lang w:val="nl-NL"/>
            </w:rPr>
          </w:pPr>
          <w:proofErr w:type="spellStart"/>
          <w:r w:rsidRPr="00104922">
            <w:t>Changemanagementbeleid</w:t>
          </w:r>
          <w:proofErr w:type="spellEnd"/>
          <w:r w:rsidR="00DE0AD3" w:rsidRPr="00DE0AD3">
            <w:rPr>
              <w:lang w:val="nl-NL"/>
            </w:rPr>
            <w:t xml:space="preserve">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E0AD3" w:rsidRDefault="00D460D8" w:rsidP="51A27015">
          <w:pPr>
            <w:pStyle w:val="Ondertitel"/>
            <w:ind w:left="0"/>
            <w:rPr>
              <w:lang w:val="nl-NL"/>
            </w:rPr>
          </w:pPr>
          <w:r w:rsidRPr="00DE0AD3">
            <w:rPr>
              <w:lang w:val="nl-NL"/>
            </w:rPr>
            <w:t>Voorbeelddocument</w:t>
          </w:r>
        </w:p>
        <w:p w14:paraId="3D9D678F" w14:textId="7E8B1005" w:rsidR="00D460D8" w:rsidRPr="00DE0AD3" w:rsidRDefault="00BF3B69" w:rsidP="00D460D8">
          <w:pPr>
            <w:rPr>
              <w:lang w:val="nl-NL"/>
            </w:rPr>
          </w:pPr>
          <w:r>
            <w:rPr>
              <w:lang w:val="nl-NL"/>
            </w:rPr>
            <w:t xml:space="preserve">Versie: </w:t>
          </w:r>
          <w:r w:rsidR="00104922">
            <w:rPr>
              <w:lang w:val="nl-NL"/>
            </w:rPr>
            <w:t>December</w:t>
          </w:r>
          <w:r w:rsidR="00D460D8" w:rsidRPr="00DE0AD3">
            <w:rPr>
              <w:lang w:val="nl-NL"/>
            </w:rPr>
            <w:t xml:space="preserve"> 202</w:t>
          </w:r>
          <w:r w:rsidR="00DE0AD3">
            <w:rPr>
              <w:lang w:val="nl-NL"/>
            </w:rPr>
            <w:t>5</w:t>
          </w:r>
        </w:p>
      </w:sdtContent>
    </w:sdt>
    <w:p w14:paraId="336BEB3A" w14:textId="403A0E58" w:rsidR="51A27015" w:rsidRPr="00DE0AD3" w:rsidRDefault="51A27015">
      <w:pPr>
        <w:rPr>
          <w:lang w:val="nl-NL"/>
        </w:rPr>
        <w:sectPr w:rsidR="51A27015" w:rsidRPr="00DE0AD3"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DE0AD3">
        <w:rPr>
          <w:lang w:val="nl-NL"/>
        </w:rPr>
        <w:br w:type="page"/>
      </w:r>
      <w:r w:rsidR="004E6656" w:rsidRPr="00DE0AD3">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E0AD3" w:rsidRDefault="002C37C9" w:rsidP="00C842E8">
      <w:pPr>
        <w:rPr>
          <w:b/>
          <w:bCs/>
          <w:lang w:val="nl-NL"/>
        </w:rPr>
      </w:pPr>
      <w:bookmarkStart w:id="0" w:name="_Toc185847531"/>
      <w:r w:rsidRPr="00DE0AD3">
        <w:rPr>
          <w:b/>
          <w:bCs/>
          <w:highlight w:val="yellow"/>
          <w:lang w:val="nl-NL"/>
        </w:rPr>
        <w:lastRenderedPageBreak/>
        <w:t>Let op: verwijder deze pagina voor gebruik</w:t>
      </w:r>
    </w:p>
    <w:p w14:paraId="636A6160" w14:textId="77777777" w:rsidR="002C37C9" w:rsidRPr="00DE0AD3" w:rsidRDefault="002C37C9" w:rsidP="00C842E8">
      <w:pPr>
        <w:rPr>
          <w:b/>
          <w:bCs/>
          <w:color w:val="2E3093"/>
          <w:sz w:val="32"/>
          <w:szCs w:val="32"/>
          <w:lang w:val="nl-NL"/>
        </w:rPr>
      </w:pPr>
    </w:p>
    <w:p w14:paraId="6D2025D5" w14:textId="3F420945" w:rsidR="00D460D8" w:rsidRPr="00DE0AD3" w:rsidRDefault="00BC707F" w:rsidP="00C842E8">
      <w:pPr>
        <w:rPr>
          <w:b/>
          <w:bCs/>
          <w:color w:val="2E3093"/>
          <w:sz w:val="32"/>
          <w:szCs w:val="32"/>
          <w:lang w:val="nl-NL"/>
        </w:rPr>
      </w:pPr>
      <w:r w:rsidRPr="00DE0AD3">
        <w:rPr>
          <w:b/>
          <w:bCs/>
          <w:color w:val="2E3093"/>
          <w:sz w:val="32"/>
          <w:szCs w:val="32"/>
          <w:lang w:val="nl-NL"/>
        </w:rPr>
        <w:t>Over</w:t>
      </w:r>
      <w:r w:rsidR="00D460D8" w:rsidRPr="00DE0AD3">
        <w:rPr>
          <w:b/>
          <w:bCs/>
          <w:color w:val="2E3093"/>
          <w:sz w:val="32"/>
          <w:szCs w:val="32"/>
          <w:lang w:val="nl-NL"/>
        </w:rPr>
        <w:t xml:space="preserve"> dit voorbeelddocument</w:t>
      </w:r>
    </w:p>
    <w:p w14:paraId="69DFE9AD" w14:textId="70E8D095" w:rsidR="00C842E8" w:rsidRPr="00DE0AD3" w:rsidRDefault="00C842E8" w:rsidP="00C842E8">
      <w:pPr>
        <w:rPr>
          <w:b/>
          <w:bCs/>
          <w:color w:val="2E3093"/>
          <w:sz w:val="24"/>
          <w:szCs w:val="24"/>
          <w:lang w:val="nl-NL"/>
        </w:rPr>
      </w:pPr>
    </w:p>
    <w:p w14:paraId="05585F48" w14:textId="015732FB" w:rsidR="00D460D8" w:rsidRPr="00DE0AD3" w:rsidRDefault="00104922" w:rsidP="00D460D8">
      <w:pPr>
        <w:spacing w:line="240" w:lineRule="auto"/>
        <w:rPr>
          <w:b/>
          <w:bCs/>
          <w:lang w:val="nl-NL"/>
        </w:rPr>
      </w:pPr>
      <w:r w:rsidRPr="00104922">
        <w:rPr>
          <w:b/>
          <w:bCs/>
          <w:lang w:val="nl-NL"/>
        </w:rPr>
        <w:t>Dit voorbeelddocument helpt je met het maken van een eigen changemanagementbeleid.</w:t>
      </w:r>
      <w:r>
        <w:rPr>
          <w:b/>
          <w:bCs/>
          <w:lang w:val="nl-NL"/>
        </w:rPr>
        <w:t xml:space="preserve"> </w:t>
      </w:r>
      <w:r w:rsidR="00D460D8" w:rsidRPr="00DE0AD3">
        <w:rPr>
          <w:b/>
          <w:bCs/>
          <w:lang w:val="nl-NL"/>
        </w:rPr>
        <w:t>Elke school en elk schoolbestuur is anders. Pas het proces daarom aan</w:t>
      </w:r>
      <w:r w:rsidR="0056395F" w:rsidRPr="00DE0AD3">
        <w:rPr>
          <w:b/>
          <w:bCs/>
          <w:lang w:val="nl-NL"/>
        </w:rPr>
        <w:t xml:space="preserve"> </w:t>
      </w:r>
      <w:proofErr w:type="spellStart"/>
      <w:r w:rsidR="0056395F" w:rsidRPr="00DE0AD3">
        <w:rPr>
          <w:b/>
          <w:bCs/>
          <w:lang w:val="nl-NL"/>
        </w:rPr>
        <w:t>aan</w:t>
      </w:r>
      <w:proofErr w:type="spellEnd"/>
      <w:r w:rsidR="00D460D8" w:rsidRPr="00DE0AD3">
        <w:rPr>
          <w:b/>
          <w:bCs/>
          <w:lang w:val="nl-NL"/>
        </w:rPr>
        <w:t xml:space="preserve"> jouw eigen situatie. </w:t>
      </w:r>
    </w:p>
    <w:p w14:paraId="0D6E34DE" w14:textId="77777777" w:rsidR="00882472" w:rsidRPr="00DE0AD3" w:rsidRDefault="00882472" w:rsidP="00D460D8">
      <w:pPr>
        <w:spacing w:line="240" w:lineRule="auto"/>
        <w:rPr>
          <w:b/>
          <w:bCs/>
          <w:lang w:val="nl-NL"/>
        </w:rPr>
      </w:pPr>
    </w:p>
    <w:p w14:paraId="2A4C0D39" w14:textId="48932993" w:rsidR="00D460D8" w:rsidRPr="00DE0AD3" w:rsidRDefault="00D460D8" w:rsidP="00D460D8">
      <w:pPr>
        <w:spacing w:line="240" w:lineRule="auto"/>
        <w:rPr>
          <w:lang w:val="nl-NL"/>
        </w:rPr>
      </w:pPr>
    </w:p>
    <w:p w14:paraId="26EB111A" w14:textId="11692C61" w:rsidR="00BC707F" w:rsidRPr="00DE0AD3" w:rsidRDefault="00BC707F" w:rsidP="00BC707F">
      <w:pPr>
        <w:rPr>
          <w:b/>
          <w:bCs/>
          <w:color w:val="2E3093"/>
          <w:sz w:val="24"/>
          <w:szCs w:val="24"/>
          <w:lang w:val="nl-NL"/>
        </w:rPr>
      </w:pPr>
      <w:r w:rsidRPr="00DE0AD3">
        <w:rPr>
          <w:b/>
          <w:bCs/>
          <w:color w:val="2E3093"/>
          <w:sz w:val="24"/>
          <w:szCs w:val="24"/>
          <w:lang w:val="nl-NL"/>
        </w:rPr>
        <w:t>Aanpassen van dit voorbeelddocument</w:t>
      </w:r>
    </w:p>
    <w:p w14:paraId="4F694C3D" w14:textId="47050704" w:rsidR="00D460D8" w:rsidRPr="00DE0AD3" w:rsidRDefault="00D460D8" w:rsidP="00D460D8">
      <w:pPr>
        <w:spacing w:line="240" w:lineRule="auto"/>
        <w:rPr>
          <w:lang w:val="nl-NL"/>
        </w:rPr>
      </w:pPr>
      <w:r w:rsidRPr="00DE0AD3">
        <w:rPr>
          <w:lang w:val="nl-NL"/>
        </w:rPr>
        <w:t>Let bij het aanpassen van het document op het volgende:</w:t>
      </w:r>
    </w:p>
    <w:p w14:paraId="017A2402" w14:textId="1E69A246" w:rsidR="00D460D8" w:rsidRPr="00DE0AD3" w:rsidRDefault="00D460D8" w:rsidP="00D460D8">
      <w:pPr>
        <w:spacing w:line="240" w:lineRule="auto"/>
        <w:rPr>
          <w:lang w:val="nl-NL"/>
        </w:rPr>
      </w:pPr>
    </w:p>
    <w:p w14:paraId="24CACE4C" w14:textId="072B0660" w:rsidR="00D460D8" w:rsidRPr="00DE0AD3" w:rsidRDefault="00D460D8" w:rsidP="00D460D8">
      <w:pPr>
        <w:pStyle w:val="Lijstalinea"/>
        <w:numPr>
          <w:ilvl w:val="0"/>
          <w:numId w:val="7"/>
        </w:numPr>
        <w:rPr>
          <w:lang w:val="nl-NL"/>
        </w:rPr>
      </w:pPr>
      <w:r w:rsidRPr="00DE0AD3">
        <w:rPr>
          <w:lang w:val="nl-NL"/>
        </w:rPr>
        <w:t xml:space="preserve">Bij hoofdstukken en paragrafen zijn soms toelichtingen geplaatst. Verwijder deze voordat je het beleid definitief maakt. </w:t>
      </w:r>
    </w:p>
    <w:p w14:paraId="31A4C4B0" w14:textId="77777777" w:rsidR="00104922" w:rsidRDefault="00104922" w:rsidP="00D460D8">
      <w:pPr>
        <w:pStyle w:val="Lijstalinea"/>
        <w:numPr>
          <w:ilvl w:val="0"/>
          <w:numId w:val="7"/>
        </w:numPr>
        <w:rPr>
          <w:lang w:val="nl-NL"/>
        </w:rPr>
      </w:pPr>
      <w:r w:rsidRPr="00104922">
        <w:rPr>
          <w:lang w:val="nl-NL"/>
        </w:rPr>
        <w:t>Dit beleid gaat ervan uit dat taken, rollen en functies die nodig zijn om het beleid uit te voeren bij de juiste personen belegd zijn. Is dit niet zo? Ga dan eerst naar fase 1 van het Groeipad. </w:t>
      </w:r>
    </w:p>
    <w:p w14:paraId="39FA02F2" w14:textId="35D6F48D" w:rsidR="00D460D8" w:rsidRPr="00104922" w:rsidRDefault="00104922" w:rsidP="00104922">
      <w:pPr>
        <w:pStyle w:val="Lijstalinea"/>
        <w:numPr>
          <w:ilvl w:val="0"/>
          <w:numId w:val="7"/>
        </w:numPr>
        <w:rPr>
          <w:lang w:val="nl-NL"/>
        </w:rPr>
      </w:pPr>
      <w:r w:rsidRPr="00104922">
        <w:rPr>
          <w:lang w:val="nl-NL"/>
        </w:rPr>
        <w:t>Geel gearceerde teksten moet je vervangen door eigen tekst.</w:t>
      </w:r>
    </w:p>
    <w:p w14:paraId="13CE3648" w14:textId="3BA21630" w:rsidR="00F37AED" w:rsidRPr="00DE0AD3" w:rsidRDefault="00F37AED" w:rsidP="00D460D8">
      <w:pPr>
        <w:spacing w:line="240" w:lineRule="auto"/>
        <w:rPr>
          <w:lang w:val="nl-NL"/>
        </w:rPr>
      </w:pPr>
    </w:p>
    <w:p w14:paraId="4A10EDFB" w14:textId="244AD0DE" w:rsidR="00F37AED" w:rsidRPr="00DE0AD3" w:rsidRDefault="00BC707F" w:rsidP="00BC707F">
      <w:pPr>
        <w:rPr>
          <w:b/>
          <w:bCs/>
          <w:color w:val="2E3093"/>
          <w:sz w:val="24"/>
          <w:szCs w:val="24"/>
          <w:lang w:val="nl-NL"/>
        </w:rPr>
      </w:pPr>
      <w:r w:rsidRPr="00DE0AD3">
        <w:rPr>
          <w:b/>
          <w:bCs/>
          <w:color w:val="2E3093"/>
          <w:sz w:val="24"/>
          <w:szCs w:val="24"/>
          <w:lang w:val="nl-NL"/>
        </w:rPr>
        <w:t>Totstandkoming</w:t>
      </w:r>
    </w:p>
    <w:p w14:paraId="2BC53F26" w14:textId="77777777" w:rsidR="00BC707F" w:rsidRPr="00DE0AD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739224E0" w14:textId="77777777" w:rsidR="00F37AED" w:rsidRPr="00DE0AD3" w:rsidRDefault="00F37AED" w:rsidP="00BC707F">
      <w:pPr>
        <w:rPr>
          <w:b/>
          <w:bCs/>
          <w:color w:val="2E3093"/>
          <w:sz w:val="24"/>
          <w:szCs w:val="24"/>
          <w:lang w:val="nl-NL"/>
        </w:rPr>
      </w:pPr>
      <w:r w:rsidRPr="00DE0AD3">
        <w:rPr>
          <w:b/>
          <w:bCs/>
          <w:color w:val="2E3093"/>
          <w:sz w:val="24"/>
          <w:szCs w:val="24"/>
          <w:lang w:val="nl-NL"/>
        </w:rPr>
        <w:t>Sommige rechten voorbehouden </w:t>
      </w:r>
    </w:p>
    <w:p w14:paraId="489D9312"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E0AD3">
        <w:rPr>
          <w:rStyle w:val="eop"/>
          <w:rFonts w:ascii="Open Sans" w:hAnsi="Open Sans" w:cs="Open Sans"/>
          <w:sz w:val="20"/>
          <w:szCs w:val="20"/>
        </w:rPr>
        <w:t> </w:t>
      </w:r>
    </w:p>
    <w:p w14:paraId="601FF061"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4455A715"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24F7B569"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4DF73C62" w14:textId="77777777" w:rsidR="00F37AED" w:rsidRPr="00DE0AD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20"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60C32FC" w14:textId="77777777" w:rsidR="00B547CB" w:rsidRPr="00DE0AD3" w:rsidRDefault="00B547CB" w:rsidP="00BC707F">
      <w:pPr>
        <w:rPr>
          <w:b/>
          <w:bCs/>
          <w:color w:val="2E3093"/>
          <w:sz w:val="24"/>
          <w:szCs w:val="24"/>
          <w:lang w:val="nl-NL"/>
        </w:rPr>
      </w:pPr>
    </w:p>
    <w:p w14:paraId="7890699F" w14:textId="77777777" w:rsidR="00D93A84" w:rsidRPr="00DE0AD3" w:rsidRDefault="00D93A84" w:rsidP="00BC707F">
      <w:pPr>
        <w:rPr>
          <w:b/>
          <w:bCs/>
          <w:color w:val="2E3093"/>
          <w:sz w:val="24"/>
          <w:szCs w:val="24"/>
          <w:lang w:val="nl-NL"/>
        </w:rPr>
      </w:pPr>
    </w:p>
    <w:p w14:paraId="4FEAD367" w14:textId="170010C7" w:rsidR="00BC707F" w:rsidRPr="00DE0AD3" w:rsidRDefault="00BC707F" w:rsidP="00BC707F">
      <w:pPr>
        <w:rPr>
          <w:b/>
          <w:bCs/>
          <w:color w:val="2E3093"/>
          <w:sz w:val="24"/>
          <w:szCs w:val="24"/>
          <w:lang w:val="nl-NL"/>
        </w:rPr>
      </w:pPr>
      <w:r w:rsidRPr="00DE0AD3">
        <w:rPr>
          <w:b/>
          <w:bCs/>
          <w:color w:val="2E3093"/>
          <w:sz w:val="24"/>
          <w:szCs w:val="24"/>
          <w:lang w:val="nl-NL"/>
        </w:rPr>
        <w:t>Vragen?</w:t>
      </w:r>
    </w:p>
    <w:p w14:paraId="7EBCF0DA" w14:textId="77777777" w:rsidR="00BC707F" w:rsidRPr="00DE0AD3" w:rsidRDefault="00BC707F" w:rsidP="00BC707F">
      <w:pPr>
        <w:spacing w:line="240" w:lineRule="auto"/>
        <w:rPr>
          <w:lang w:val="nl-NL"/>
        </w:rPr>
      </w:pPr>
      <w:r w:rsidRPr="00DE0AD3">
        <w:rPr>
          <w:lang w:val="nl-NL"/>
        </w:rPr>
        <w:t xml:space="preserve">Heb je vragen over dit voorbeelddocument? Kijk voor meer informatie op </w:t>
      </w:r>
      <w:hyperlink r:id="rId21" w:history="1">
        <w:r w:rsidRPr="00DE0AD3">
          <w:rPr>
            <w:rStyle w:val="normaltextrun"/>
            <w:rFonts w:eastAsia="Times New Roman" w:cs="Open Sans"/>
            <w:i/>
            <w:iCs/>
            <w:color w:val="00B0F0"/>
            <w:lang w:val="nl-NL"/>
          </w:rPr>
          <w:t>normenkaderibp.kennisnet.nl/groeipad</w:t>
        </w:r>
      </w:hyperlink>
      <w:r w:rsidRPr="00DE0AD3">
        <w:rPr>
          <w:rStyle w:val="normaltextrun"/>
          <w:rFonts w:eastAsia="Times New Roman" w:cs="Open Sans"/>
          <w:i/>
          <w:iCs/>
          <w:color w:val="00B0F0"/>
          <w:lang w:val="nl-NL"/>
        </w:rPr>
        <w:t xml:space="preserve"> </w:t>
      </w:r>
      <w:r w:rsidRPr="00DE0AD3">
        <w:rPr>
          <w:lang w:val="nl-NL"/>
        </w:rPr>
        <w:t xml:space="preserve">of stuur een mail naar </w:t>
      </w:r>
      <w:hyperlink r:id="rId22" w:history="1">
        <w:r w:rsidRPr="00DE0AD3">
          <w:rPr>
            <w:rStyle w:val="normaltextrun"/>
            <w:rFonts w:eastAsia="Times New Roman" w:cs="Open Sans"/>
            <w:i/>
            <w:iCs/>
            <w:color w:val="00B0F0"/>
            <w:lang w:val="nl-NL"/>
          </w:rPr>
          <w:t>ibp@kennisnet.nl</w:t>
        </w:r>
      </w:hyperlink>
      <w:r w:rsidRPr="00DE0AD3">
        <w:rPr>
          <w:rStyle w:val="normaltextrun"/>
          <w:rFonts w:eastAsia="Times New Roman" w:cs="Open Sans"/>
          <w:i/>
          <w:iCs/>
          <w:color w:val="00B0F0"/>
          <w:lang w:val="nl-NL"/>
        </w:rPr>
        <w:t>.</w:t>
      </w:r>
      <w:r w:rsidRPr="00DE0AD3">
        <w:rPr>
          <w:lang w:val="nl-NL"/>
        </w:rPr>
        <w:t xml:space="preserve"> </w:t>
      </w:r>
    </w:p>
    <w:p w14:paraId="3170E49D" w14:textId="77777777" w:rsidR="00BC707F" w:rsidRPr="00DE0AD3" w:rsidRDefault="00BC707F" w:rsidP="00BC707F">
      <w:pPr>
        <w:spacing w:line="240" w:lineRule="auto"/>
        <w:rPr>
          <w:lang w:val="nl-NL"/>
        </w:rPr>
      </w:pPr>
    </w:p>
    <w:p w14:paraId="22AF016A" w14:textId="77777777" w:rsidR="00BC707F" w:rsidRPr="00DE0AD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E0AD3" w:rsidRDefault="00F37AED" w:rsidP="00F37AED">
      <w:pPr>
        <w:rPr>
          <w:lang w:val="nl-NL"/>
        </w:rPr>
      </w:pPr>
    </w:p>
    <w:p w14:paraId="3C2BFA8C" w14:textId="77777777" w:rsidR="00F37AED" w:rsidRPr="00DE0AD3" w:rsidRDefault="00F37AED" w:rsidP="00C842E8">
      <w:pPr>
        <w:rPr>
          <w:lang w:val="nl-NL"/>
        </w:rPr>
      </w:pPr>
    </w:p>
    <w:p w14:paraId="069B9E78" w14:textId="77777777" w:rsidR="00BC707F" w:rsidRPr="00DE0AD3" w:rsidRDefault="00BC707F">
      <w:pPr>
        <w:spacing w:line="240" w:lineRule="auto"/>
        <w:rPr>
          <w:b/>
          <w:bCs/>
          <w:color w:val="2E3093"/>
          <w:sz w:val="32"/>
          <w:szCs w:val="32"/>
          <w:lang w:val="nl-NL"/>
        </w:rPr>
      </w:pPr>
      <w:r w:rsidRPr="00DE0AD3">
        <w:rPr>
          <w:b/>
          <w:bCs/>
          <w:color w:val="2E3093"/>
          <w:sz w:val="32"/>
          <w:szCs w:val="32"/>
          <w:lang w:val="nl-NL"/>
        </w:rPr>
        <w:br w:type="page"/>
      </w:r>
    </w:p>
    <w:p w14:paraId="5AF972A8" w14:textId="4D77C3B4" w:rsidR="00D92E30" w:rsidRPr="00DE0AD3" w:rsidRDefault="00D92E30" w:rsidP="00C842E8">
      <w:pPr>
        <w:rPr>
          <w:b/>
          <w:bCs/>
          <w:color w:val="2E3093"/>
          <w:sz w:val="32"/>
          <w:szCs w:val="32"/>
          <w:lang w:val="nl-NL"/>
        </w:rPr>
      </w:pPr>
      <w:r w:rsidRPr="00DE0AD3">
        <w:rPr>
          <w:b/>
          <w:bCs/>
          <w:color w:val="2E3093"/>
          <w:sz w:val="32"/>
          <w:szCs w:val="32"/>
          <w:lang w:val="nl-NL"/>
        </w:rPr>
        <w:lastRenderedPageBreak/>
        <w:t>Documentgeschiedenis</w:t>
      </w:r>
    </w:p>
    <w:p w14:paraId="438F523C" w14:textId="153F549E" w:rsidR="00E21BF3" w:rsidRPr="00DE0AD3" w:rsidRDefault="00E21BF3" w:rsidP="00E21BF3">
      <w:pPr>
        <w:spacing w:line="240" w:lineRule="auto"/>
        <w:rPr>
          <w:lang w:val="nl-NL"/>
        </w:rPr>
      </w:pPr>
    </w:p>
    <w:p w14:paraId="6DDC965D" w14:textId="77777777" w:rsidR="00B9277C" w:rsidRPr="00BF3B69" w:rsidRDefault="00B9277C" w:rsidP="00B9277C">
      <w:pPr>
        <w:widowControl w:val="0"/>
        <w:rPr>
          <w:b/>
          <w:bCs/>
          <w:i/>
          <w:iCs/>
          <w:color w:val="2E3093"/>
          <w:lang w:val="nl-NL"/>
        </w:rPr>
      </w:pPr>
      <w:r w:rsidRPr="00BF3B69">
        <w:rPr>
          <w:b/>
          <w:bCs/>
          <w:i/>
          <w:iCs/>
          <w:color w:val="2E3093"/>
          <w:lang w:val="nl-NL"/>
        </w:rPr>
        <w:t>Toelichting</w:t>
      </w:r>
    </w:p>
    <w:p w14:paraId="213D2579" w14:textId="01AD0FC9" w:rsidR="00882472" w:rsidRPr="00BF3B69" w:rsidRDefault="00882472" w:rsidP="00B9277C">
      <w:pPr>
        <w:widowControl w:val="0"/>
        <w:numPr>
          <w:ilvl w:val="0"/>
          <w:numId w:val="8"/>
        </w:numPr>
        <w:spacing w:line="300" w:lineRule="auto"/>
        <w:rPr>
          <w:i/>
          <w:iCs/>
          <w:color w:val="2E3093"/>
          <w:lang w:val="nl-NL"/>
        </w:rPr>
      </w:pPr>
      <w:r w:rsidRPr="00BF3B69">
        <w:rPr>
          <w:i/>
          <w:iCs/>
          <w:color w:val="2E3093"/>
          <w:lang w:val="nl-NL"/>
        </w:rPr>
        <w:t xml:space="preserve">Geef </w:t>
      </w:r>
      <w:proofErr w:type="gramStart"/>
      <w:r w:rsidRPr="00BF3B69">
        <w:rPr>
          <w:i/>
          <w:iCs/>
          <w:color w:val="2E3093"/>
          <w:lang w:val="nl-NL"/>
        </w:rPr>
        <w:t>hier aan</w:t>
      </w:r>
      <w:proofErr w:type="gramEnd"/>
      <w:r w:rsidRPr="00BF3B69">
        <w:rPr>
          <w:i/>
          <w:iCs/>
          <w:color w:val="2E3093"/>
          <w:lang w:val="nl-NL"/>
        </w:rPr>
        <w:t xml:space="preserve"> wie het document goedkeurt. Dat kan bijvoorbeeld de proceseigenaar zijn, maar ook het bestuur</w:t>
      </w:r>
      <w:r w:rsidR="00BF3B69" w:rsidRPr="00BF3B69">
        <w:rPr>
          <w:i/>
          <w:iCs/>
          <w:color w:val="2E3093"/>
          <w:lang w:val="nl-NL"/>
        </w:rPr>
        <w:t>.</w:t>
      </w:r>
    </w:p>
    <w:p w14:paraId="5DE4DE9F" w14:textId="61C6C33F" w:rsidR="00B9277C" w:rsidRPr="00DE0AD3" w:rsidRDefault="00B9277C" w:rsidP="00B9277C">
      <w:pPr>
        <w:widowControl w:val="0"/>
        <w:numPr>
          <w:ilvl w:val="0"/>
          <w:numId w:val="8"/>
        </w:numPr>
        <w:spacing w:line="300" w:lineRule="auto"/>
        <w:rPr>
          <w:i/>
          <w:iCs/>
          <w:lang w:val="nl-NL"/>
        </w:rPr>
      </w:pPr>
      <w:r w:rsidRPr="00BF3B69">
        <w:rPr>
          <w:i/>
          <w:iCs/>
          <w:color w:val="2E3093"/>
          <w:lang w:val="nl-NL"/>
        </w:rPr>
        <w:t>Geef aan of het document openbaar, vertrouwelijk of geheim is en wie het in die gevallen mogen zien.</w:t>
      </w:r>
      <w:bookmarkStart w:id="1" w:name="_heading=h.c2h9gomhiull"/>
      <w:bookmarkEnd w:id="1"/>
    </w:p>
    <w:p w14:paraId="66410872" w14:textId="77777777" w:rsidR="00882472" w:rsidRPr="00DE0AD3" w:rsidRDefault="00882472" w:rsidP="00C842E8">
      <w:pPr>
        <w:rPr>
          <w:b/>
          <w:bCs/>
          <w:color w:val="2E3093"/>
          <w:sz w:val="24"/>
          <w:szCs w:val="24"/>
          <w:lang w:val="nl-NL"/>
        </w:rPr>
      </w:pPr>
    </w:p>
    <w:p w14:paraId="2EB0766B" w14:textId="41D367C7" w:rsidR="00D92E30" w:rsidRPr="00DE0AD3" w:rsidRDefault="00D92E30" w:rsidP="00C842E8">
      <w:pPr>
        <w:rPr>
          <w:b/>
          <w:bCs/>
          <w:color w:val="2E3093"/>
          <w:sz w:val="24"/>
          <w:szCs w:val="24"/>
          <w:lang w:val="nl-NL"/>
        </w:rPr>
      </w:pPr>
      <w:r w:rsidRPr="00DE0AD3">
        <w:rPr>
          <w:b/>
          <w:bCs/>
          <w:color w:val="2E3093"/>
          <w:sz w:val="24"/>
          <w:szCs w:val="24"/>
          <w:lang w:val="nl-NL"/>
        </w:rPr>
        <w:t>Revisies</w:t>
      </w:r>
    </w:p>
    <w:p w14:paraId="71FE15A8" w14:textId="77777777" w:rsidR="00C842E8" w:rsidRPr="00DE0AD3"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E0AD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E0AD3" w:rsidRDefault="00D92E30" w:rsidP="00A728A2">
            <w:pPr>
              <w:rPr>
                <w:b/>
                <w:bCs/>
                <w:color w:val="FFFFFF" w:themeColor="background1"/>
                <w:lang w:val="nl-NL"/>
              </w:rPr>
            </w:pPr>
            <w:r w:rsidRPr="00DE0AD3">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E0AD3" w:rsidRDefault="00D92E30" w:rsidP="00A728A2">
            <w:pPr>
              <w:rPr>
                <w:b/>
                <w:bCs/>
                <w:color w:val="FFFFFF" w:themeColor="background1"/>
                <w:lang w:val="nl-NL"/>
              </w:rPr>
            </w:pPr>
            <w:r w:rsidRPr="00DE0AD3">
              <w:rPr>
                <w:b/>
                <w:bCs/>
                <w:color w:val="FFFFFF" w:themeColor="background1"/>
                <w:lang w:val="nl-NL"/>
              </w:rPr>
              <w:t>Review</w:t>
            </w:r>
          </w:p>
        </w:tc>
      </w:tr>
      <w:tr w:rsidR="00D92E30" w:rsidRPr="00DE0AD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E0AD3"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E0AD3"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E0AD3"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E0AD3" w:rsidRDefault="00D92E30" w:rsidP="00A728A2">
            <w:pPr>
              <w:rPr>
                <w:lang w:val="nl-NL"/>
              </w:rPr>
            </w:pPr>
          </w:p>
        </w:tc>
      </w:tr>
      <w:tr w:rsidR="00D92E30" w:rsidRPr="00DE0AD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E0AD3" w:rsidRDefault="00D92E30" w:rsidP="00A728A2">
            <w:pPr>
              <w:rPr>
                <w:lang w:val="nl-NL"/>
              </w:rPr>
            </w:pPr>
          </w:p>
        </w:tc>
      </w:tr>
      <w:tr w:rsidR="00D92E30" w:rsidRPr="00DE0AD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E0AD3" w:rsidRDefault="00D92E30" w:rsidP="00A728A2">
            <w:pPr>
              <w:rPr>
                <w:lang w:val="nl-NL"/>
              </w:rPr>
            </w:pPr>
          </w:p>
        </w:tc>
      </w:tr>
    </w:tbl>
    <w:p w14:paraId="3A7B0804" w14:textId="77777777" w:rsidR="00C842E8" w:rsidRPr="00DE0AD3" w:rsidRDefault="00C842E8" w:rsidP="00C842E8">
      <w:pPr>
        <w:rPr>
          <w:b/>
          <w:bCs/>
          <w:color w:val="2E3093"/>
          <w:sz w:val="24"/>
          <w:szCs w:val="24"/>
          <w:lang w:val="nl-NL"/>
        </w:rPr>
      </w:pPr>
    </w:p>
    <w:p w14:paraId="68C3002F" w14:textId="719B26DC" w:rsidR="00D92E30" w:rsidRPr="00DE0AD3" w:rsidRDefault="00B52ACE" w:rsidP="00C842E8">
      <w:pPr>
        <w:rPr>
          <w:b/>
          <w:bCs/>
          <w:color w:val="2E3093"/>
          <w:sz w:val="24"/>
          <w:szCs w:val="24"/>
          <w:lang w:val="nl-NL"/>
        </w:rPr>
      </w:pPr>
      <w:r w:rsidRPr="00DE0AD3">
        <w:rPr>
          <w:b/>
          <w:bCs/>
          <w:color w:val="2E3093"/>
          <w:sz w:val="24"/>
          <w:szCs w:val="24"/>
          <w:lang w:val="nl-NL"/>
        </w:rPr>
        <w:t>Vaststelling</w:t>
      </w:r>
    </w:p>
    <w:p w14:paraId="3396A20E" w14:textId="77777777" w:rsidR="00C842E8" w:rsidRPr="00DE0AD3"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E0AD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E0AD3" w:rsidRDefault="00D92E30" w:rsidP="00A728A2">
            <w:pPr>
              <w:rPr>
                <w:b/>
                <w:bCs/>
                <w:color w:val="FFFFFF" w:themeColor="background1"/>
                <w:lang w:val="nl-NL"/>
              </w:rPr>
            </w:pPr>
            <w:r w:rsidRPr="00DE0AD3">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E0AD3" w:rsidRDefault="00D92E30" w:rsidP="00A728A2">
            <w:pPr>
              <w:rPr>
                <w:b/>
                <w:bCs/>
                <w:color w:val="FFFFFF" w:themeColor="background1"/>
                <w:lang w:val="nl-NL"/>
              </w:rPr>
            </w:pPr>
            <w:r w:rsidRPr="00DE0AD3">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r>
      <w:tr w:rsidR="00D92E30" w:rsidRPr="00DE0AD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E0AD3"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E0AD3"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E0AD3"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E0AD3" w:rsidRDefault="00D92E30" w:rsidP="00A728A2">
            <w:pPr>
              <w:rPr>
                <w:lang w:val="nl-NL"/>
              </w:rPr>
            </w:pPr>
          </w:p>
        </w:tc>
      </w:tr>
      <w:tr w:rsidR="00D92E30" w:rsidRPr="00DE0AD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E0AD3" w:rsidRDefault="00D92E30" w:rsidP="00A728A2">
            <w:pPr>
              <w:rPr>
                <w:lang w:val="nl-NL"/>
              </w:rPr>
            </w:pPr>
          </w:p>
        </w:tc>
      </w:tr>
      <w:tr w:rsidR="00D92E30" w:rsidRPr="00DE0AD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E0AD3" w:rsidRDefault="00D92E30" w:rsidP="00A728A2">
            <w:pPr>
              <w:rPr>
                <w:lang w:val="nl-NL"/>
              </w:rPr>
            </w:pPr>
          </w:p>
        </w:tc>
      </w:tr>
    </w:tbl>
    <w:p w14:paraId="227A815B" w14:textId="77777777" w:rsidR="00C842E8" w:rsidRPr="00DE0AD3" w:rsidRDefault="00C842E8" w:rsidP="00C842E8">
      <w:pPr>
        <w:rPr>
          <w:lang w:val="nl-NL"/>
        </w:rPr>
      </w:pPr>
    </w:p>
    <w:p w14:paraId="5855DF52" w14:textId="343BB877" w:rsidR="00D92E30" w:rsidRPr="00DE0AD3" w:rsidRDefault="00D92E30" w:rsidP="00C842E8">
      <w:pPr>
        <w:rPr>
          <w:b/>
          <w:bCs/>
          <w:color w:val="2E3093"/>
          <w:sz w:val="24"/>
          <w:szCs w:val="24"/>
          <w:lang w:val="nl-NL"/>
        </w:rPr>
      </w:pPr>
      <w:r w:rsidRPr="00DE0AD3">
        <w:rPr>
          <w:b/>
          <w:bCs/>
          <w:color w:val="2E3093"/>
          <w:sz w:val="24"/>
          <w:szCs w:val="24"/>
          <w:lang w:val="nl-NL"/>
        </w:rPr>
        <w:t>Document</w:t>
      </w:r>
      <w:r w:rsidR="00B52ACE" w:rsidRPr="00DE0AD3">
        <w:rPr>
          <w:b/>
          <w:bCs/>
          <w:color w:val="2E3093"/>
          <w:sz w:val="24"/>
          <w:szCs w:val="24"/>
          <w:lang w:val="nl-NL"/>
        </w:rPr>
        <w:t>c</w:t>
      </w:r>
      <w:r w:rsidRPr="00DE0AD3">
        <w:rPr>
          <w:b/>
          <w:bCs/>
          <w:color w:val="2E3093"/>
          <w:sz w:val="24"/>
          <w:szCs w:val="24"/>
          <w:lang w:val="nl-NL"/>
        </w:rPr>
        <w:t>lassificati</w:t>
      </w:r>
      <w:r w:rsidR="00B52ACE" w:rsidRPr="00DE0AD3">
        <w:rPr>
          <w:b/>
          <w:bCs/>
          <w:color w:val="2E3093"/>
          <w:sz w:val="24"/>
          <w:szCs w:val="24"/>
          <w:lang w:val="nl-NL"/>
        </w:rPr>
        <w:t>e</w:t>
      </w:r>
    </w:p>
    <w:p w14:paraId="214FC482" w14:textId="77777777" w:rsidR="00C842E8" w:rsidRPr="00DE0AD3"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E0AD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E0AD3" w:rsidRDefault="00D92E30" w:rsidP="00A728A2">
            <w:pPr>
              <w:rPr>
                <w:b/>
                <w:bCs/>
                <w:color w:val="FFFFFF" w:themeColor="background1"/>
                <w:lang w:val="nl-NL"/>
              </w:rPr>
            </w:pPr>
            <w:r w:rsidRPr="00DE0AD3">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E0AD3" w:rsidRDefault="00D92E30" w:rsidP="00A728A2">
            <w:pPr>
              <w:rPr>
                <w:b/>
                <w:bCs/>
                <w:color w:val="FFFFFF" w:themeColor="background1"/>
                <w:lang w:val="nl-NL"/>
              </w:rPr>
            </w:pPr>
            <w:r w:rsidRPr="00DE0AD3">
              <w:rPr>
                <w:b/>
                <w:bCs/>
                <w:color w:val="FFFFFF" w:themeColor="background1"/>
                <w:lang w:val="nl-NL"/>
              </w:rPr>
              <w:t>Beschrijving</w:t>
            </w:r>
          </w:p>
        </w:tc>
      </w:tr>
      <w:tr w:rsidR="00D92E30" w:rsidRPr="00BF3B69"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E0AD3" w:rsidRDefault="00D92E30" w:rsidP="00A728A2">
            <w:pPr>
              <w:rPr>
                <w:lang w:val="nl-NL"/>
              </w:rPr>
            </w:pPr>
            <w:r w:rsidRPr="00DE0AD3">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E0AD3" w:rsidRDefault="00D92E30" w:rsidP="00A728A2">
            <w:pPr>
              <w:rPr>
                <w:lang w:val="nl-NL"/>
              </w:rPr>
            </w:pPr>
            <w:r w:rsidRPr="00DE0AD3">
              <w:rPr>
                <w:lang w:val="nl-NL"/>
              </w:rPr>
              <w:t>Dit document mag zonder beperkingen worden gedeeld</w:t>
            </w:r>
          </w:p>
        </w:tc>
      </w:tr>
      <w:tr w:rsidR="00D92E30" w:rsidRPr="00BF3B69"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E0AD3" w:rsidRDefault="00D92E30" w:rsidP="00A728A2">
            <w:pPr>
              <w:rPr>
                <w:lang w:val="nl-NL"/>
              </w:rPr>
            </w:pPr>
            <w:r w:rsidRPr="00DE0AD3">
              <w:rPr>
                <w:lang w:val="nl-NL"/>
              </w:rPr>
              <w:t>Vertrouwelijk</w:t>
            </w:r>
          </w:p>
        </w:tc>
        <w:tc>
          <w:tcPr>
            <w:tcW w:w="7695" w:type="dxa"/>
            <w:shd w:val="clear" w:color="auto" w:fill="FFFFFF"/>
            <w:tcMar>
              <w:top w:w="100" w:type="dxa"/>
              <w:left w:w="100" w:type="dxa"/>
              <w:bottom w:w="100" w:type="dxa"/>
              <w:right w:w="100" w:type="dxa"/>
            </w:tcMar>
          </w:tcPr>
          <w:p w14:paraId="090B4676" w14:textId="169CC92C" w:rsidR="00D92E30" w:rsidRPr="00DE0AD3" w:rsidRDefault="00B9277C" w:rsidP="00A728A2">
            <w:pPr>
              <w:rPr>
                <w:lang w:val="nl-NL"/>
              </w:rPr>
            </w:pPr>
            <w:r w:rsidRPr="00DE0AD3">
              <w:rPr>
                <w:lang w:val="nl-NL"/>
              </w:rPr>
              <w:t xml:space="preserve">Dit document mag worden gedeeld met medewerkers van </w:t>
            </w:r>
            <w:r w:rsidRPr="00BF3B69">
              <w:rPr>
                <w:highlight w:val="yellow"/>
                <w:lang w:val="nl-NL"/>
              </w:rPr>
              <w:t>&lt;naam schoolbestuu</w:t>
            </w:r>
            <w:r w:rsidR="00704845" w:rsidRPr="00BF3B69">
              <w:rPr>
                <w:highlight w:val="yellow"/>
                <w:lang w:val="nl-NL"/>
              </w:rPr>
              <w:t>r en eventuele andere organisaties</w:t>
            </w:r>
            <w:r w:rsidRPr="00BF3B69">
              <w:rPr>
                <w:highlight w:val="yellow"/>
                <w:lang w:val="nl-NL"/>
              </w:rPr>
              <w:t>&gt;</w:t>
            </w:r>
            <w:r w:rsidR="00BF3B69">
              <w:rPr>
                <w:lang w:val="nl-NL"/>
              </w:rPr>
              <w:t>.</w:t>
            </w:r>
          </w:p>
        </w:tc>
      </w:tr>
      <w:tr w:rsidR="00D92E30" w:rsidRPr="00BF3B69"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E0AD3" w:rsidRDefault="00D92E30" w:rsidP="00A728A2">
            <w:pPr>
              <w:rPr>
                <w:lang w:val="nl-NL"/>
              </w:rPr>
            </w:pPr>
            <w:r w:rsidRPr="00DE0AD3">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E0AD3" w:rsidRDefault="00B9277C" w:rsidP="00A728A2">
            <w:pPr>
              <w:rPr>
                <w:lang w:val="nl-NL"/>
              </w:rPr>
            </w:pPr>
            <w:r w:rsidRPr="00DE0AD3">
              <w:rPr>
                <w:lang w:val="nl-NL"/>
              </w:rPr>
              <w:t xml:space="preserve">Dit document is exclusief bestemd voor de volgende personen: </w:t>
            </w:r>
            <w:r w:rsidRPr="00BF3B69">
              <w:rPr>
                <w:highlight w:val="yellow"/>
                <w:lang w:val="nl-NL"/>
              </w:rPr>
              <w:t>&lt;bijv. leden MT&gt;</w:t>
            </w:r>
            <w:r w:rsidRPr="00DE0AD3">
              <w:rPr>
                <w:lang w:val="nl-NL"/>
              </w:rPr>
              <w:t>.</w:t>
            </w:r>
          </w:p>
        </w:tc>
      </w:tr>
    </w:tbl>
    <w:p w14:paraId="00ED8543" w14:textId="2A32161A" w:rsidR="00D92E30" w:rsidRPr="00DE0AD3" w:rsidRDefault="00D92E30" w:rsidP="00D92E30">
      <w:pPr>
        <w:rPr>
          <w:lang w:val="nl-NL"/>
        </w:rPr>
      </w:pPr>
      <w:r w:rsidRPr="00DE0AD3">
        <w:rPr>
          <w:lang w:val="nl-NL"/>
        </w:rPr>
        <w:br w:type="page"/>
      </w:r>
    </w:p>
    <w:p w14:paraId="2A5C13A9" w14:textId="345E12CF" w:rsidR="0024596A" w:rsidRPr="00DE0AD3" w:rsidRDefault="00EF4CAD" w:rsidP="407556FB">
      <w:pPr>
        <w:spacing w:before="400" w:after="120"/>
        <w:rPr>
          <w:b/>
          <w:bCs/>
          <w:color w:val="36399D"/>
          <w:sz w:val="32"/>
          <w:szCs w:val="32"/>
          <w:lang w:val="nl-NL"/>
        </w:rPr>
      </w:pPr>
      <w:r w:rsidRPr="00DE0AD3">
        <w:rPr>
          <w:b/>
          <w:color w:val="2E3093"/>
          <w:sz w:val="32"/>
          <w:szCs w:val="32"/>
          <w:lang w:val="nl-NL"/>
        </w:rPr>
        <w:lastRenderedPageBreak/>
        <w:t>Inhoudsopgave</w:t>
      </w:r>
      <w:bookmarkEnd w:id="0"/>
    </w:p>
    <w:p w14:paraId="296AF6DD" w14:textId="77777777" w:rsidR="0024596A" w:rsidRPr="00DE0AD3" w:rsidRDefault="0024596A" w:rsidP="00E736C9">
      <w:pPr>
        <w:rPr>
          <w:lang w:val="nl-NL"/>
        </w:rPr>
      </w:pPr>
    </w:p>
    <w:sdt>
      <w:sdtPr>
        <w:rPr>
          <w:b w:val="0"/>
          <w:noProof w:val="0"/>
          <w:color w:val="auto"/>
          <w:lang w:val="nl-NL"/>
        </w:rPr>
        <w:id w:val="103538943"/>
        <w:docPartObj>
          <w:docPartGallery w:val="Table of Contents"/>
          <w:docPartUnique/>
        </w:docPartObj>
      </w:sdtPr>
      <w:sdtContent>
        <w:p w14:paraId="2F348870" w14:textId="1F9828E7" w:rsidR="00104922"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E0AD3">
            <w:rPr>
              <w:lang w:val="nl-NL"/>
            </w:rPr>
            <w:fldChar w:fldCharType="begin"/>
          </w:r>
          <w:r w:rsidRPr="00DE0AD3">
            <w:rPr>
              <w:lang w:val="nl-NL"/>
            </w:rPr>
            <w:instrText xml:space="preserve"> TOC \h \u \z </w:instrText>
          </w:r>
          <w:r w:rsidRPr="00DE0AD3">
            <w:rPr>
              <w:lang w:val="nl-NL"/>
            </w:rPr>
            <w:fldChar w:fldCharType="separate"/>
          </w:r>
          <w:hyperlink w:anchor="_Toc189058012" w:history="1">
            <w:r w:rsidR="00104922" w:rsidRPr="00996415">
              <w:rPr>
                <w:rStyle w:val="Hyperlink"/>
              </w:rPr>
              <w:t>1</w:t>
            </w:r>
            <w:r w:rsidR="00104922">
              <w:rPr>
                <w:rFonts w:asciiTheme="minorHAnsi" w:eastAsiaTheme="minorEastAsia" w:hAnsiTheme="minorHAnsi" w:cstheme="minorBidi"/>
                <w:b w:val="0"/>
                <w:color w:val="auto"/>
                <w:kern w:val="2"/>
                <w:sz w:val="24"/>
                <w:szCs w:val="24"/>
                <w:lang w:val="nl-NL"/>
                <w14:ligatures w14:val="standardContextual"/>
              </w:rPr>
              <w:tab/>
            </w:r>
            <w:r w:rsidR="00104922" w:rsidRPr="00996415">
              <w:rPr>
                <w:rStyle w:val="Hyperlink"/>
              </w:rPr>
              <w:t>Inleiding</w:t>
            </w:r>
            <w:r w:rsidR="00104922">
              <w:rPr>
                <w:webHidden/>
              </w:rPr>
              <w:tab/>
            </w:r>
            <w:r w:rsidR="00104922">
              <w:rPr>
                <w:webHidden/>
              </w:rPr>
              <w:fldChar w:fldCharType="begin"/>
            </w:r>
            <w:r w:rsidR="00104922">
              <w:rPr>
                <w:webHidden/>
              </w:rPr>
              <w:instrText xml:space="preserve"> PAGEREF _Toc189058012 \h </w:instrText>
            </w:r>
            <w:r w:rsidR="00104922">
              <w:rPr>
                <w:webHidden/>
              </w:rPr>
            </w:r>
            <w:r w:rsidR="00104922">
              <w:rPr>
                <w:webHidden/>
              </w:rPr>
              <w:fldChar w:fldCharType="separate"/>
            </w:r>
            <w:r w:rsidR="00104922">
              <w:rPr>
                <w:webHidden/>
              </w:rPr>
              <w:t>5</w:t>
            </w:r>
            <w:r w:rsidR="00104922">
              <w:rPr>
                <w:webHidden/>
              </w:rPr>
              <w:fldChar w:fldCharType="end"/>
            </w:r>
          </w:hyperlink>
        </w:p>
        <w:p w14:paraId="0D62EA63" w14:textId="1A59D77D" w:rsidR="00104922" w:rsidRDefault="00104922">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8013" w:history="1">
            <w:r w:rsidRPr="00996415">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996415">
              <w:rPr>
                <w:rStyle w:val="Hyperlink"/>
              </w:rPr>
              <w:t>Uitgangspunten</w:t>
            </w:r>
            <w:r>
              <w:rPr>
                <w:webHidden/>
              </w:rPr>
              <w:tab/>
            </w:r>
            <w:r>
              <w:rPr>
                <w:webHidden/>
              </w:rPr>
              <w:fldChar w:fldCharType="begin"/>
            </w:r>
            <w:r>
              <w:rPr>
                <w:webHidden/>
              </w:rPr>
              <w:instrText xml:space="preserve"> PAGEREF _Toc189058013 \h </w:instrText>
            </w:r>
            <w:r>
              <w:rPr>
                <w:webHidden/>
              </w:rPr>
            </w:r>
            <w:r>
              <w:rPr>
                <w:webHidden/>
              </w:rPr>
              <w:fldChar w:fldCharType="separate"/>
            </w:r>
            <w:r>
              <w:rPr>
                <w:webHidden/>
              </w:rPr>
              <w:t>5</w:t>
            </w:r>
            <w:r>
              <w:rPr>
                <w:webHidden/>
              </w:rPr>
              <w:fldChar w:fldCharType="end"/>
            </w:r>
          </w:hyperlink>
        </w:p>
        <w:p w14:paraId="52141D48" w14:textId="26C68633" w:rsidR="009A1615" w:rsidRPr="00DE0AD3" w:rsidRDefault="00EF4CAD" w:rsidP="006C5D61">
          <w:pPr>
            <w:jc w:val="right"/>
            <w:rPr>
              <w:lang w:val="nl-NL"/>
            </w:rPr>
          </w:pPr>
          <w:r w:rsidRPr="00DE0AD3">
            <w:rPr>
              <w:lang w:val="nl-NL"/>
            </w:rPr>
            <w:fldChar w:fldCharType="end"/>
          </w:r>
        </w:p>
      </w:sdtContent>
    </w:sdt>
    <w:p w14:paraId="68B42580" w14:textId="77777777" w:rsidR="00BD3B5B" w:rsidRPr="00DE0AD3" w:rsidRDefault="00BD3B5B" w:rsidP="009A1615">
      <w:pPr>
        <w:rPr>
          <w:lang w:val="nl-NL"/>
        </w:rPr>
      </w:pPr>
    </w:p>
    <w:p w14:paraId="61D7EF7E" w14:textId="060686F6" w:rsidR="00B46D18" w:rsidRPr="00DE0AD3" w:rsidRDefault="00B46D18" w:rsidP="000D0A75">
      <w:pPr>
        <w:spacing w:line="240" w:lineRule="auto"/>
        <w:rPr>
          <w:lang w:val="nl-NL"/>
        </w:rPr>
      </w:pPr>
    </w:p>
    <w:p w14:paraId="5DE0B309" w14:textId="77777777" w:rsidR="00683F3A" w:rsidRDefault="00683F3A">
      <w:pPr>
        <w:spacing w:line="240" w:lineRule="auto"/>
        <w:rPr>
          <w:b/>
          <w:bCs/>
          <w:color w:val="2E3093"/>
          <w:sz w:val="32"/>
          <w:szCs w:val="32"/>
          <w:lang w:val="nl-NL"/>
        </w:rPr>
      </w:pPr>
      <w:r>
        <w:br w:type="page"/>
      </w:r>
    </w:p>
    <w:p w14:paraId="04A49E84" w14:textId="437440A4" w:rsidR="00882472" w:rsidRPr="00DB1758" w:rsidRDefault="00DB1758" w:rsidP="00882472">
      <w:pPr>
        <w:pStyle w:val="Kop1"/>
        <w:numPr>
          <w:ilvl w:val="0"/>
          <w:numId w:val="4"/>
        </w:numPr>
      </w:pPr>
      <w:bookmarkStart w:id="2" w:name="_Toc189058012"/>
      <w:r>
        <w:lastRenderedPageBreak/>
        <w:t>Inleiding</w:t>
      </w:r>
      <w:bookmarkEnd w:id="2"/>
    </w:p>
    <w:p w14:paraId="5EC03A3D" w14:textId="4F9B5E22" w:rsidR="00DB1758" w:rsidRPr="00DB1758" w:rsidRDefault="00104922" w:rsidP="00DB1758">
      <w:pPr>
        <w:rPr>
          <w:lang w:val="nl-NL"/>
        </w:rPr>
      </w:pPr>
      <w:r w:rsidRPr="00104922">
        <w:rPr>
          <w:lang w:val="nl-NL"/>
        </w:rPr>
        <w:t xml:space="preserve">Het changemanagementbeleid geeft richting aan de wijze waarop </w:t>
      </w:r>
      <w:r w:rsidRPr="00DB1758">
        <w:rPr>
          <w:highlight w:val="yellow"/>
          <w:lang w:val="nl-NL"/>
        </w:rPr>
        <w:t>&lt;naam schoolbestuur&gt;</w:t>
      </w:r>
      <w:r w:rsidRPr="00DB1758">
        <w:rPr>
          <w:lang w:val="nl-NL"/>
        </w:rPr>
        <w:t xml:space="preserve"> </w:t>
      </w:r>
      <w:r w:rsidRPr="00104922">
        <w:rPr>
          <w:lang w:val="nl-NL"/>
        </w:rPr>
        <w:t xml:space="preserve">omgaat met wijzigingen in de </w:t>
      </w:r>
      <w:r>
        <w:rPr>
          <w:lang w:val="nl-NL"/>
        </w:rPr>
        <w:t>ICT</w:t>
      </w:r>
      <w:r w:rsidRPr="00104922">
        <w:rPr>
          <w:lang w:val="nl-NL"/>
        </w:rPr>
        <w:t xml:space="preserve">-omgeving. Een wijziging - ofwel change - is de toevoeging, verandering of verwijdering van alles dat een effect kan hebben op de </w:t>
      </w:r>
      <w:r>
        <w:rPr>
          <w:lang w:val="nl-NL"/>
        </w:rPr>
        <w:t>ICT</w:t>
      </w:r>
      <w:r w:rsidRPr="00104922">
        <w:rPr>
          <w:lang w:val="nl-NL"/>
        </w:rPr>
        <w:t>-omgeving. </w:t>
      </w:r>
    </w:p>
    <w:p w14:paraId="46EF4C01" w14:textId="265CC26C" w:rsidR="00DB1758" w:rsidRDefault="00104922" w:rsidP="00DB1758">
      <w:pPr>
        <w:pStyle w:val="Kop1"/>
        <w:numPr>
          <w:ilvl w:val="0"/>
          <w:numId w:val="4"/>
        </w:numPr>
      </w:pPr>
      <w:bookmarkStart w:id="3" w:name="_Toc189058013"/>
      <w:r>
        <w:t>Uitgangspunten</w:t>
      </w:r>
      <w:bookmarkEnd w:id="3"/>
    </w:p>
    <w:p w14:paraId="1222055F" w14:textId="7D95D0D1" w:rsidR="00104922" w:rsidRPr="00104922" w:rsidRDefault="00104922" w:rsidP="00104922">
      <w:pPr>
        <w:rPr>
          <w:lang w:val="nl-NL"/>
        </w:rPr>
      </w:pPr>
      <w:r w:rsidRPr="00104922">
        <w:rPr>
          <w:lang w:val="nl-NL"/>
        </w:rPr>
        <w:t>De volgende uitgangspunten worden gehanteerd bij changemanagement binnen onze organisatie: </w:t>
      </w:r>
    </w:p>
    <w:p w14:paraId="3E34BA9E" w14:textId="77777777" w:rsidR="00104922" w:rsidRPr="00104922" w:rsidRDefault="00104922" w:rsidP="00104922">
      <w:pPr>
        <w:pStyle w:val="Subkopje"/>
        <w:rPr>
          <w:lang w:val="nl-NL"/>
        </w:rPr>
      </w:pPr>
      <w:r w:rsidRPr="00104922">
        <w:rPr>
          <w:lang w:val="nl-NL"/>
        </w:rPr>
        <w:t>Changemanagementproces </w:t>
      </w:r>
    </w:p>
    <w:p w14:paraId="701CB3CF" w14:textId="3EB9E2F9" w:rsidR="00104922" w:rsidRPr="00104922" w:rsidRDefault="00104922" w:rsidP="00104922">
      <w:pPr>
        <w:rPr>
          <w:lang w:val="nl-NL"/>
        </w:rPr>
      </w:pPr>
      <w:r w:rsidRPr="00104922">
        <w:rPr>
          <w:lang w:val="nl-NL"/>
        </w:rPr>
        <w:t>De wijzigingen - ofwel changes - worden afgehandeld volgens het door de school formeel vastgestelde changemanagementproces om de afhandeling van wijzigingen doeltreffend en ordelijk te laten plaatsvinden. Dit proces is bekend bij alle betrokkenen. In dit proces zijn de rollen en verantwoordelijkheden vastgesteld. </w:t>
      </w:r>
    </w:p>
    <w:p w14:paraId="182B074F" w14:textId="77777777" w:rsidR="00104922" w:rsidRPr="00104922" w:rsidRDefault="00104922" w:rsidP="00104922">
      <w:pPr>
        <w:pStyle w:val="Subkopje"/>
        <w:rPr>
          <w:lang w:val="nl-NL"/>
        </w:rPr>
      </w:pPr>
      <w:r w:rsidRPr="00104922">
        <w:rPr>
          <w:lang w:val="nl-NL"/>
        </w:rPr>
        <w:t>Indienen en autoriseren van wijzigingen </w:t>
      </w:r>
    </w:p>
    <w:p w14:paraId="10F1140E" w14:textId="290DE00E" w:rsidR="00104922" w:rsidRPr="00104922" w:rsidRDefault="00104922" w:rsidP="00104922">
      <w:pPr>
        <w:rPr>
          <w:lang w:val="nl-NL"/>
        </w:rPr>
      </w:pPr>
      <w:r w:rsidRPr="00104922">
        <w:rPr>
          <w:lang w:val="nl-NL"/>
        </w:rPr>
        <w:t>Elke wijziging moet met een formeel verzoek ingediend en geautoriseerd worden. Medewerkers, docenten, leerlingen, leveranciers en derden zijn bekend met de wijze waarop zij een verzoek tot wijziging kunnen doen. </w:t>
      </w:r>
    </w:p>
    <w:p w14:paraId="0B9B0DB8" w14:textId="77777777" w:rsidR="00104922" w:rsidRPr="00104922" w:rsidRDefault="00104922" w:rsidP="00104922">
      <w:pPr>
        <w:pStyle w:val="Subkopje"/>
        <w:rPr>
          <w:lang w:val="nl-NL"/>
        </w:rPr>
      </w:pPr>
      <w:r w:rsidRPr="00104922">
        <w:rPr>
          <w:lang w:val="nl-NL"/>
        </w:rPr>
        <w:t>Changeregister </w:t>
      </w:r>
    </w:p>
    <w:p w14:paraId="3ACB2617" w14:textId="67433FE0" w:rsidR="00104922" w:rsidRPr="00104922" w:rsidRDefault="00104922" w:rsidP="00104922">
      <w:pPr>
        <w:rPr>
          <w:lang w:val="nl-NL"/>
        </w:rPr>
      </w:pPr>
      <w:r w:rsidRPr="00104922">
        <w:rPr>
          <w:lang w:val="nl-NL"/>
        </w:rPr>
        <w:t>De verzoeken tot wijziging worden vastgelegd in een Changeregister.</w:t>
      </w:r>
    </w:p>
    <w:p w14:paraId="1E8126B6" w14:textId="77777777" w:rsidR="00104922" w:rsidRPr="00104922" w:rsidRDefault="00104922" w:rsidP="00104922">
      <w:pPr>
        <w:pStyle w:val="Subkopje"/>
        <w:rPr>
          <w:lang w:val="nl-NL"/>
        </w:rPr>
      </w:pPr>
      <w:r w:rsidRPr="00104922">
        <w:rPr>
          <w:lang w:val="nl-NL"/>
        </w:rPr>
        <w:t>Impactanalyse </w:t>
      </w:r>
    </w:p>
    <w:p w14:paraId="0EC61BE0" w14:textId="1A14F1CB" w:rsidR="00104922" w:rsidRPr="00104922" w:rsidRDefault="00104922" w:rsidP="00104922">
      <w:pPr>
        <w:rPr>
          <w:lang w:val="nl-NL"/>
        </w:rPr>
      </w:pPr>
      <w:r w:rsidRPr="00104922">
        <w:rPr>
          <w:lang w:val="nl-NL"/>
        </w:rPr>
        <w:t xml:space="preserve">Bij het autoriseren van wijzigingen moet rekening gehouden worden met de risico’s voor alle aspecten van de </w:t>
      </w:r>
      <w:r w:rsidR="00BF3B69">
        <w:rPr>
          <w:lang w:val="nl-NL"/>
        </w:rPr>
        <w:t>ICT</w:t>
      </w:r>
      <w:r w:rsidRPr="00104922">
        <w:rPr>
          <w:lang w:val="nl-NL"/>
        </w:rPr>
        <w:t>-omgeving. De impact van de wijzigingen dient van tevoren op beschikbaarheids-, capaciteits-, continuïteits-, beveiligings- en (eind)gebruikersaspecten te worden vastgesteld.</w:t>
      </w:r>
    </w:p>
    <w:p w14:paraId="61282070" w14:textId="77777777" w:rsidR="00104922" w:rsidRPr="00104922" w:rsidRDefault="00104922" w:rsidP="00104922">
      <w:pPr>
        <w:pStyle w:val="Subkopje"/>
        <w:rPr>
          <w:lang w:val="nl-NL"/>
        </w:rPr>
      </w:pPr>
      <w:r w:rsidRPr="00104922">
        <w:rPr>
          <w:lang w:val="nl-NL"/>
        </w:rPr>
        <w:t>Tijdig en volledig implementeren </w:t>
      </w:r>
    </w:p>
    <w:p w14:paraId="24CF92AC" w14:textId="79169B13" w:rsidR="00104922" w:rsidRPr="00104922" w:rsidRDefault="00104922" w:rsidP="00104922">
      <w:pPr>
        <w:rPr>
          <w:lang w:val="nl-NL"/>
        </w:rPr>
      </w:pPr>
      <w:r w:rsidRPr="00104922">
        <w:rPr>
          <w:lang w:val="nl-NL"/>
        </w:rPr>
        <w:t xml:space="preserve">Wijzigingen moeten tijdig en volledig te worden doorgevoerd. Voor het implementeren van wijzigingen dienen voldoende resources beschikbaar te zijn en de implementatie van de wijziging dient zodanig te worden gepland dat de verstoring van de </w:t>
      </w:r>
      <w:r w:rsidR="00BF3B69">
        <w:rPr>
          <w:lang w:val="nl-NL"/>
        </w:rPr>
        <w:t>ICT</w:t>
      </w:r>
      <w:r w:rsidRPr="00104922">
        <w:rPr>
          <w:lang w:val="nl-NL"/>
        </w:rPr>
        <w:t>-omgeving minimaal is. </w:t>
      </w:r>
    </w:p>
    <w:p w14:paraId="4A3A90EC" w14:textId="77777777" w:rsidR="00104922" w:rsidRPr="00104922" w:rsidRDefault="00104922" w:rsidP="00104922">
      <w:pPr>
        <w:pStyle w:val="Subkopje"/>
        <w:rPr>
          <w:lang w:val="nl-NL"/>
        </w:rPr>
      </w:pPr>
      <w:r w:rsidRPr="00104922">
        <w:rPr>
          <w:lang w:val="nl-NL"/>
        </w:rPr>
        <w:t>Evalueren </w:t>
      </w:r>
    </w:p>
    <w:p w14:paraId="1952561C" w14:textId="03FB3D31" w:rsidR="00104922" w:rsidRPr="00104922" w:rsidRDefault="00104922" w:rsidP="00104922">
      <w:pPr>
        <w:rPr>
          <w:lang w:val="nl-NL"/>
        </w:rPr>
      </w:pPr>
      <w:r w:rsidRPr="00104922">
        <w:rPr>
          <w:lang w:val="nl-NL"/>
        </w:rPr>
        <w:t>Het bestuur van de school wil dat wijzigingen geëvalueerd worden, zodat er geen ongewenste effecten plaats kunnen vinden, de procedures kunnen worden bijgesteld en beheersmaatregelen kunnen worden verbeterd. </w:t>
      </w:r>
    </w:p>
    <w:p w14:paraId="06BE327D" w14:textId="77777777" w:rsidR="00104922" w:rsidRPr="00104922" w:rsidRDefault="00104922" w:rsidP="00104922">
      <w:pPr>
        <w:pStyle w:val="Subkopje"/>
        <w:rPr>
          <w:lang w:val="nl-NL"/>
        </w:rPr>
      </w:pPr>
      <w:r w:rsidRPr="00104922">
        <w:rPr>
          <w:lang w:val="nl-NL"/>
        </w:rPr>
        <w:t>Nood- en spoedprocedures </w:t>
      </w:r>
    </w:p>
    <w:p w14:paraId="49A38F5F" w14:textId="23E80824" w:rsidR="00104922" w:rsidRPr="00104922" w:rsidRDefault="00104922" w:rsidP="00104922">
      <w:pPr>
        <w:rPr>
          <w:lang w:val="nl-NL"/>
        </w:rPr>
      </w:pPr>
      <w:r w:rsidRPr="00104922">
        <w:rPr>
          <w:lang w:val="nl-NL"/>
        </w:rPr>
        <w:t>Het changeproces moet voorzien in de mogelijkheid van een nood- of spoedprocedure.</w:t>
      </w:r>
    </w:p>
    <w:p w14:paraId="3A95A5FE" w14:textId="4DFE1AD5" w:rsidR="00104922" w:rsidRPr="00104922" w:rsidRDefault="00104922" w:rsidP="00104922">
      <w:pPr>
        <w:rPr>
          <w:lang w:val="nl-NL"/>
        </w:rPr>
      </w:pPr>
      <w:r w:rsidRPr="00104922">
        <w:rPr>
          <w:lang w:val="nl-NL"/>
        </w:rPr>
        <w:t xml:space="preserve">De aangewezen medewerker in de rol van changemanager is voorzitter van wijzigingsadviescommissie, ofwel Change </w:t>
      </w:r>
      <w:proofErr w:type="spellStart"/>
      <w:r w:rsidRPr="00104922">
        <w:rPr>
          <w:lang w:val="nl-NL"/>
        </w:rPr>
        <w:t>Advisory</w:t>
      </w:r>
      <w:proofErr w:type="spellEnd"/>
      <w:r w:rsidRPr="00104922">
        <w:rPr>
          <w:lang w:val="nl-NL"/>
        </w:rPr>
        <w:t xml:space="preserve"> Board (CAB). </w:t>
      </w:r>
    </w:p>
    <w:p w14:paraId="5C8D2288" w14:textId="77777777" w:rsidR="00104922" w:rsidRDefault="00104922">
      <w:pPr>
        <w:spacing w:line="240" w:lineRule="auto"/>
        <w:rPr>
          <w:bCs/>
          <w:iCs/>
          <w:color w:val="36399D"/>
          <w:lang w:val="nl-NL"/>
        </w:rPr>
      </w:pPr>
      <w:r>
        <w:rPr>
          <w:lang w:val="nl-NL"/>
        </w:rPr>
        <w:br w:type="page"/>
      </w:r>
    </w:p>
    <w:p w14:paraId="1A0DC649" w14:textId="28583F9D" w:rsidR="00104922" w:rsidRPr="00104922" w:rsidRDefault="00104922" w:rsidP="00104922">
      <w:pPr>
        <w:pStyle w:val="Subkopje"/>
        <w:rPr>
          <w:lang w:val="nl-NL"/>
        </w:rPr>
      </w:pPr>
      <w:r w:rsidRPr="00104922">
        <w:rPr>
          <w:lang w:val="nl-NL"/>
        </w:rPr>
        <w:lastRenderedPageBreak/>
        <w:t>Prioritering </w:t>
      </w:r>
    </w:p>
    <w:p w14:paraId="1D7C9D29" w14:textId="77777777" w:rsidR="00104922" w:rsidRPr="00104922" w:rsidRDefault="00104922" w:rsidP="00104922">
      <w:pPr>
        <w:rPr>
          <w:lang w:val="nl-NL"/>
        </w:rPr>
      </w:pPr>
      <w:r w:rsidRPr="00104922">
        <w:rPr>
          <w:lang w:val="nl-NL"/>
        </w:rPr>
        <w:t>Het CAB bepaalt de prioriteit van wijzigingen en autoriseert deze. De samenstelling van het CAB is zodanig dat aan de volgende eisen voldaan is: </w:t>
      </w:r>
    </w:p>
    <w:p w14:paraId="50A6020A" w14:textId="77777777" w:rsidR="00104922" w:rsidRPr="00104922" w:rsidRDefault="00104922" w:rsidP="00104922">
      <w:pPr>
        <w:numPr>
          <w:ilvl w:val="0"/>
          <w:numId w:val="178"/>
        </w:numPr>
        <w:rPr>
          <w:lang w:val="nl-NL"/>
        </w:rPr>
      </w:pPr>
      <w:r w:rsidRPr="00104922">
        <w:rPr>
          <w:lang w:val="nl-NL"/>
        </w:rPr>
        <w:t>De leden zijn beslissingsbevoegd. </w:t>
      </w:r>
    </w:p>
    <w:p w14:paraId="0BA912CD" w14:textId="178D23D9" w:rsidR="00104922" w:rsidRPr="00104922" w:rsidRDefault="00104922" w:rsidP="00104922">
      <w:pPr>
        <w:numPr>
          <w:ilvl w:val="0"/>
          <w:numId w:val="179"/>
        </w:numPr>
        <w:rPr>
          <w:lang w:val="nl-NL"/>
        </w:rPr>
      </w:pPr>
      <w:r w:rsidRPr="00104922">
        <w:rPr>
          <w:lang w:val="nl-NL"/>
        </w:rPr>
        <w:t>Het CAB is zodanig samengesteld dat er een evenwicht bestaat tussen de belangen van de beheer- en exploitatieorganisatie (continuïteit en stabiliteit) en de gebruikersorganisatie en leerlingen van de school (nieuwe functionaliteit).</w:t>
      </w:r>
    </w:p>
    <w:p w14:paraId="7042FBCA" w14:textId="77777777" w:rsidR="00104922" w:rsidRPr="00104922" w:rsidRDefault="00104922" w:rsidP="00104922">
      <w:pPr>
        <w:numPr>
          <w:ilvl w:val="0"/>
          <w:numId w:val="180"/>
        </w:numPr>
        <w:rPr>
          <w:lang w:val="nl-NL"/>
        </w:rPr>
      </w:pPr>
      <w:r w:rsidRPr="00104922">
        <w:rPr>
          <w:lang w:val="nl-NL"/>
        </w:rPr>
        <w:t>De leden van het CAB beschikken gezamenlijk over voldoende beheer-, exploitatie- en materiekennis om verantwoorde besluiten over de wijzigingen te kunnen nemen. </w:t>
      </w:r>
    </w:p>
    <w:p w14:paraId="54C272DC" w14:textId="77777777" w:rsidR="00104922" w:rsidRPr="00104922" w:rsidRDefault="00104922" w:rsidP="00104922">
      <w:pPr>
        <w:numPr>
          <w:ilvl w:val="0"/>
          <w:numId w:val="181"/>
        </w:numPr>
        <w:rPr>
          <w:lang w:val="nl-NL"/>
        </w:rPr>
      </w:pPr>
      <w:r w:rsidRPr="00104922">
        <w:rPr>
          <w:lang w:val="nl-NL"/>
        </w:rPr>
        <w:t xml:space="preserve">De verantwoordelijke voor informatiebeveiliging, continuïteitsbeheer en privacy kunnen via de changemanager hun standpunten over wijzigingen in het CAB inbrengen, of zijn zelf - al dan niet op ad </w:t>
      </w:r>
      <w:proofErr w:type="spellStart"/>
      <w:r w:rsidRPr="00104922">
        <w:rPr>
          <w:lang w:val="nl-NL"/>
        </w:rPr>
        <w:t>hocbasis</w:t>
      </w:r>
      <w:proofErr w:type="spellEnd"/>
      <w:r w:rsidRPr="00104922">
        <w:rPr>
          <w:lang w:val="nl-NL"/>
        </w:rPr>
        <w:t xml:space="preserve"> - lid van het CAB. </w:t>
      </w:r>
    </w:p>
    <w:p w14:paraId="742B5129" w14:textId="0D78EF9E" w:rsidR="00104922" w:rsidRPr="00104922" w:rsidRDefault="00104922" w:rsidP="00104922">
      <w:pPr>
        <w:numPr>
          <w:ilvl w:val="0"/>
          <w:numId w:val="182"/>
        </w:numPr>
        <w:rPr>
          <w:lang w:val="nl-NL"/>
        </w:rPr>
      </w:pPr>
      <w:r w:rsidRPr="00104922">
        <w:rPr>
          <w:lang w:val="nl-NL"/>
        </w:rPr>
        <w:t xml:space="preserve">Het CAB kan, in overleg met de </w:t>
      </w:r>
      <w:r w:rsidR="00BF3B69">
        <w:rPr>
          <w:lang w:val="nl-NL"/>
        </w:rPr>
        <w:t>ICT</w:t>
      </w:r>
      <w:r w:rsidRPr="00104922">
        <w:rPr>
          <w:lang w:val="nl-NL"/>
        </w:rPr>
        <w:t xml:space="preserve">-afdelingen of leveranciers, vaste periodes instellen om wijzigingen door te voeren op momenten dat de continuïteit van de </w:t>
      </w:r>
      <w:r w:rsidR="00BF3B69">
        <w:rPr>
          <w:lang w:val="nl-NL"/>
        </w:rPr>
        <w:t>ICT</w:t>
      </w:r>
      <w:r w:rsidRPr="00104922">
        <w:rPr>
          <w:lang w:val="nl-NL"/>
        </w:rPr>
        <w:t>-omgeving daar geen, of zo min mogelijk, last van heeft. Bijvoorbeeld in de weekenden, buiten de geijkte schooltijden of schoolvakanties. Ook kan het CAB periodes vaststellen waarin juist weinig of geen wijzigingen worden gepland, zoals tijdens examenperiodes, aan het begin of einde van het schooljaar of rondom feestdagen. </w:t>
      </w:r>
    </w:p>
    <w:p w14:paraId="3CD57DDE" w14:textId="77777777" w:rsidR="00104922" w:rsidRPr="00104922" w:rsidRDefault="00104922" w:rsidP="00104922">
      <w:pPr>
        <w:pStyle w:val="Subkopje"/>
        <w:rPr>
          <w:lang w:val="nl-NL"/>
        </w:rPr>
      </w:pPr>
      <w:r w:rsidRPr="00104922">
        <w:rPr>
          <w:lang w:val="nl-NL"/>
        </w:rPr>
        <w:t>Goedkeuring van wijzigingen </w:t>
      </w:r>
    </w:p>
    <w:p w14:paraId="654A7DBF" w14:textId="0D5EEF48" w:rsidR="00104922" w:rsidRPr="00104922" w:rsidRDefault="00104922" w:rsidP="00104922">
      <w:pPr>
        <w:rPr>
          <w:lang w:val="nl-NL"/>
        </w:rPr>
      </w:pPr>
      <w:r w:rsidRPr="00104922">
        <w:rPr>
          <w:lang w:val="nl-NL"/>
        </w:rPr>
        <w:t>Een wijziging krijgt goedkeuring van het CAB als het volgende aanwezig is:</w:t>
      </w:r>
    </w:p>
    <w:p w14:paraId="75C6E8E4" w14:textId="77777777" w:rsidR="00104922" w:rsidRPr="00104922" w:rsidRDefault="00104922" w:rsidP="00104922">
      <w:pPr>
        <w:numPr>
          <w:ilvl w:val="0"/>
          <w:numId w:val="183"/>
        </w:numPr>
        <w:rPr>
          <w:lang w:val="nl-NL"/>
        </w:rPr>
      </w:pPr>
      <w:proofErr w:type="gramStart"/>
      <w:r w:rsidRPr="00104922">
        <w:rPr>
          <w:lang w:val="nl-NL"/>
        </w:rPr>
        <w:t>gedocumenteerde</w:t>
      </w:r>
      <w:proofErr w:type="gramEnd"/>
      <w:r w:rsidRPr="00104922">
        <w:rPr>
          <w:lang w:val="nl-NL"/>
        </w:rPr>
        <w:t xml:space="preserve"> testresultaten; </w:t>
      </w:r>
    </w:p>
    <w:p w14:paraId="6AE1713B" w14:textId="77777777" w:rsidR="00104922" w:rsidRPr="00104922" w:rsidRDefault="00104922" w:rsidP="00104922">
      <w:pPr>
        <w:numPr>
          <w:ilvl w:val="0"/>
          <w:numId w:val="184"/>
        </w:numPr>
        <w:rPr>
          <w:lang w:val="nl-NL"/>
        </w:rPr>
      </w:pPr>
      <w:proofErr w:type="gramStart"/>
      <w:r w:rsidRPr="00104922">
        <w:rPr>
          <w:lang w:val="nl-NL"/>
        </w:rPr>
        <w:t>akkoord</w:t>
      </w:r>
      <w:proofErr w:type="gramEnd"/>
      <w:r w:rsidRPr="00104922">
        <w:rPr>
          <w:lang w:val="nl-NL"/>
        </w:rPr>
        <w:t xml:space="preserve"> van belanghebbenden; </w:t>
      </w:r>
    </w:p>
    <w:p w14:paraId="65C1CEC1" w14:textId="77777777" w:rsidR="00104922" w:rsidRPr="00104922" w:rsidRDefault="00104922" w:rsidP="00104922">
      <w:pPr>
        <w:numPr>
          <w:ilvl w:val="0"/>
          <w:numId w:val="185"/>
        </w:numPr>
        <w:rPr>
          <w:lang w:val="nl-NL"/>
        </w:rPr>
      </w:pPr>
      <w:proofErr w:type="gramStart"/>
      <w:r w:rsidRPr="00104922">
        <w:rPr>
          <w:lang w:val="nl-NL"/>
        </w:rPr>
        <w:t>een</w:t>
      </w:r>
      <w:proofErr w:type="gramEnd"/>
      <w:r w:rsidRPr="00104922">
        <w:rPr>
          <w:lang w:val="nl-NL"/>
        </w:rPr>
        <w:t xml:space="preserve"> handleiding voor het uitvoeren van de wijziging; </w:t>
      </w:r>
    </w:p>
    <w:p w14:paraId="5725B8B9" w14:textId="77777777" w:rsidR="00104922" w:rsidRPr="00104922" w:rsidRDefault="00104922" w:rsidP="00104922">
      <w:pPr>
        <w:numPr>
          <w:ilvl w:val="0"/>
          <w:numId w:val="186"/>
        </w:numPr>
        <w:rPr>
          <w:lang w:val="nl-NL"/>
        </w:rPr>
      </w:pPr>
      <w:proofErr w:type="gramStart"/>
      <w:r w:rsidRPr="00104922">
        <w:rPr>
          <w:lang w:val="nl-NL"/>
        </w:rPr>
        <w:t>een</w:t>
      </w:r>
      <w:proofErr w:type="gramEnd"/>
      <w:r w:rsidRPr="00104922">
        <w:rPr>
          <w:lang w:val="nl-NL"/>
        </w:rPr>
        <w:t xml:space="preserve"> controle- of evaluatieplan voor het controleren van de werking van de wijziging; </w:t>
      </w:r>
    </w:p>
    <w:p w14:paraId="5D2C7FA6" w14:textId="7CCF57D8" w:rsidR="00104922" w:rsidRPr="00104922" w:rsidRDefault="00104922" w:rsidP="00104922">
      <w:pPr>
        <w:numPr>
          <w:ilvl w:val="0"/>
          <w:numId w:val="187"/>
        </w:numPr>
        <w:rPr>
          <w:lang w:val="nl-NL"/>
        </w:rPr>
      </w:pPr>
      <w:proofErr w:type="gramStart"/>
      <w:r w:rsidRPr="00104922">
        <w:rPr>
          <w:lang w:val="nl-NL"/>
        </w:rPr>
        <w:t>een</w:t>
      </w:r>
      <w:proofErr w:type="gramEnd"/>
      <w:r w:rsidRPr="00104922">
        <w:rPr>
          <w:lang w:val="nl-NL"/>
        </w:rPr>
        <w:t xml:space="preserve"> terugvalprocedure (</w:t>
      </w:r>
      <w:proofErr w:type="spellStart"/>
      <w:r w:rsidRPr="00104922">
        <w:rPr>
          <w:lang w:val="nl-NL"/>
        </w:rPr>
        <w:t>roll</w:t>
      </w:r>
      <w:proofErr w:type="spellEnd"/>
      <w:r w:rsidRPr="00104922">
        <w:rPr>
          <w:lang w:val="nl-NL"/>
        </w:rPr>
        <w:t>-backprocedure)</w:t>
      </w:r>
      <w:r w:rsidR="00BF3B69">
        <w:rPr>
          <w:lang w:val="nl-NL"/>
        </w:rPr>
        <w:t>;</w:t>
      </w:r>
    </w:p>
    <w:p w14:paraId="0F29F978" w14:textId="77777777" w:rsidR="00104922" w:rsidRPr="00104922" w:rsidRDefault="00104922" w:rsidP="00104922">
      <w:pPr>
        <w:numPr>
          <w:ilvl w:val="0"/>
          <w:numId w:val="188"/>
        </w:numPr>
        <w:rPr>
          <w:lang w:val="nl-NL"/>
        </w:rPr>
      </w:pPr>
      <w:proofErr w:type="gramStart"/>
      <w:r w:rsidRPr="00104922">
        <w:rPr>
          <w:lang w:val="nl-NL"/>
        </w:rPr>
        <w:t>een</w:t>
      </w:r>
      <w:proofErr w:type="gramEnd"/>
      <w:r w:rsidRPr="00104922">
        <w:rPr>
          <w:lang w:val="nl-NL"/>
        </w:rPr>
        <w:t xml:space="preserve"> communicatieplan. </w:t>
      </w:r>
    </w:p>
    <w:p w14:paraId="318ADA99" w14:textId="5F3665E4" w:rsidR="00104922" w:rsidRPr="00104922" w:rsidRDefault="00104922" w:rsidP="00104922">
      <w:pPr>
        <w:rPr>
          <w:lang w:val="nl-NL"/>
        </w:rPr>
      </w:pPr>
      <w:r w:rsidRPr="00104922">
        <w:rPr>
          <w:lang w:val="nl-NL"/>
        </w:rPr>
        <w:t>Uitzonderingen hierop zijn gemotiveerd en geautoriseerd door het CAB. </w:t>
      </w:r>
    </w:p>
    <w:p w14:paraId="36F0E1F8" w14:textId="77777777" w:rsidR="00104922" w:rsidRPr="00104922" w:rsidRDefault="00104922" w:rsidP="00104922">
      <w:pPr>
        <w:pStyle w:val="Subkopje"/>
        <w:rPr>
          <w:lang w:val="nl-NL"/>
        </w:rPr>
      </w:pPr>
      <w:r w:rsidRPr="00104922">
        <w:rPr>
          <w:lang w:val="nl-NL"/>
        </w:rPr>
        <w:t>Ontwikkel- en acceptatieomgeving </w:t>
      </w:r>
    </w:p>
    <w:p w14:paraId="5219BE62" w14:textId="77777777" w:rsidR="00104922" w:rsidRPr="00104922" w:rsidRDefault="00104922" w:rsidP="00104922">
      <w:pPr>
        <w:rPr>
          <w:lang w:val="nl-NL"/>
        </w:rPr>
      </w:pPr>
      <w:r w:rsidRPr="00104922">
        <w:rPr>
          <w:lang w:val="nl-NL"/>
        </w:rPr>
        <w:t>Wijzigingen worden ontwikkeld in een van productie gescheiden omgeving. </w:t>
      </w:r>
    </w:p>
    <w:p w14:paraId="40A9A6E5" w14:textId="77777777" w:rsidR="00104922" w:rsidRPr="00104922" w:rsidRDefault="00104922" w:rsidP="00104922">
      <w:pPr>
        <w:numPr>
          <w:ilvl w:val="0"/>
          <w:numId w:val="189"/>
        </w:numPr>
        <w:rPr>
          <w:lang w:val="nl-NL"/>
        </w:rPr>
      </w:pPr>
      <w:r w:rsidRPr="00104922">
        <w:rPr>
          <w:lang w:val="nl-NL"/>
        </w:rPr>
        <w:t>Overdracht tussen de ontwikkel- en (acceptatie)testomgeving wordt geautoriseerd en gedocumenteerd </w:t>
      </w:r>
    </w:p>
    <w:p w14:paraId="5843115F" w14:textId="30CD8BCB" w:rsidR="00104922" w:rsidRPr="00104922" w:rsidRDefault="00104922" w:rsidP="00104922">
      <w:pPr>
        <w:numPr>
          <w:ilvl w:val="0"/>
          <w:numId w:val="190"/>
        </w:numPr>
        <w:rPr>
          <w:lang w:val="nl-NL"/>
        </w:rPr>
      </w:pPr>
      <w:r w:rsidRPr="00104922">
        <w:rPr>
          <w:lang w:val="nl-NL"/>
        </w:rPr>
        <w:t>Toegang tot de ontwikkelomgeving is geregeld volgens de benodigde functiescheiding. </w:t>
      </w:r>
    </w:p>
    <w:p w14:paraId="1FFE6046" w14:textId="77777777" w:rsidR="00104922" w:rsidRPr="00104922" w:rsidRDefault="00104922" w:rsidP="00104922">
      <w:pPr>
        <w:pStyle w:val="Subkopje"/>
        <w:rPr>
          <w:lang w:val="nl-NL"/>
        </w:rPr>
      </w:pPr>
      <w:r w:rsidRPr="00104922">
        <w:rPr>
          <w:lang w:val="nl-NL"/>
        </w:rPr>
        <w:t>Testen </w:t>
      </w:r>
    </w:p>
    <w:p w14:paraId="7CC03372" w14:textId="77777777" w:rsidR="00104922" w:rsidRPr="00104922" w:rsidRDefault="00104922" w:rsidP="00104922">
      <w:pPr>
        <w:rPr>
          <w:lang w:val="nl-NL"/>
        </w:rPr>
      </w:pPr>
      <w:r w:rsidRPr="00104922">
        <w:rPr>
          <w:lang w:val="nl-NL"/>
        </w:rPr>
        <w:t>Wijzigingen worden getest in een veilige testomgeving die aan het volgende voldoet: </w:t>
      </w:r>
    </w:p>
    <w:p w14:paraId="74828A55" w14:textId="3969E537" w:rsidR="00104922" w:rsidRPr="00104922" w:rsidRDefault="00104922" w:rsidP="00104922">
      <w:pPr>
        <w:numPr>
          <w:ilvl w:val="0"/>
          <w:numId w:val="191"/>
        </w:numPr>
        <w:rPr>
          <w:lang w:val="nl-NL"/>
        </w:rPr>
      </w:pPr>
      <w:r w:rsidRPr="00104922">
        <w:rPr>
          <w:lang w:val="nl-NL"/>
        </w:rPr>
        <w:t xml:space="preserve">De testomgeving representeert de productieomgeving en komt overeen in aspecten zoals </w:t>
      </w:r>
      <w:proofErr w:type="spellStart"/>
      <w:r w:rsidRPr="00104922">
        <w:rPr>
          <w:lang w:val="nl-NL"/>
        </w:rPr>
        <w:t>workload</w:t>
      </w:r>
      <w:proofErr w:type="spellEnd"/>
      <w:r w:rsidRPr="00104922">
        <w:rPr>
          <w:lang w:val="nl-NL"/>
        </w:rPr>
        <w:t>/stress, besturingssystemen, applicatiesoftware, database, het management, netwerken en infrastructuur.</w:t>
      </w:r>
    </w:p>
    <w:p w14:paraId="4F01CAB3" w14:textId="77777777" w:rsidR="00104922" w:rsidRPr="00104922" w:rsidRDefault="00104922" w:rsidP="00104922">
      <w:pPr>
        <w:numPr>
          <w:ilvl w:val="0"/>
          <w:numId w:val="192"/>
        </w:numPr>
        <w:rPr>
          <w:lang w:val="nl-NL"/>
        </w:rPr>
      </w:pPr>
      <w:r w:rsidRPr="00104922">
        <w:rPr>
          <w:lang w:val="nl-NL"/>
        </w:rPr>
        <w:t>De testomgeving is fysiek en logisch gescheiden van de productieomgeving. </w:t>
      </w:r>
    </w:p>
    <w:p w14:paraId="12CA1D8E" w14:textId="2E8B5077" w:rsidR="00104922" w:rsidRPr="00104922" w:rsidRDefault="00104922" w:rsidP="00104922">
      <w:pPr>
        <w:numPr>
          <w:ilvl w:val="0"/>
          <w:numId w:val="193"/>
        </w:numPr>
        <w:rPr>
          <w:lang w:val="nl-NL"/>
        </w:rPr>
      </w:pPr>
      <w:r w:rsidRPr="00104922">
        <w:rPr>
          <w:lang w:val="nl-NL"/>
        </w:rPr>
        <w:t>De testomgeving is beschermd tegen ongeautoriseerde toegang en gebruik.</w:t>
      </w:r>
    </w:p>
    <w:p w14:paraId="6EDC92F8" w14:textId="14AFF49B" w:rsidR="00104922" w:rsidRPr="00104922" w:rsidRDefault="00104922" w:rsidP="00104922">
      <w:pPr>
        <w:numPr>
          <w:ilvl w:val="0"/>
          <w:numId w:val="194"/>
        </w:numPr>
        <w:rPr>
          <w:lang w:val="nl-NL"/>
        </w:rPr>
      </w:pPr>
      <w:r w:rsidRPr="00104922">
        <w:rPr>
          <w:lang w:val="nl-NL"/>
        </w:rPr>
        <w:t>Het eigenaarschap van de test- en productieomgeving is duidelijk toegewezen.</w:t>
      </w:r>
    </w:p>
    <w:p w14:paraId="3F245DC1" w14:textId="7121140D" w:rsidR="00104922" w:rsidRPr="00104922" w:rsidRDefault="00104922" w:rsidP="00104922">
      <w:pPr>
        <w:numPr>
          <w:ilvl w:val="0"/>
          <w:numId w:val="195"/>
        </w:numPr>
        <w:rPr>
          <w:lang w:val="nl-NL"/>
        </w:rPr>
      </w:pPr>
      <w:r w:rsidRPr="00104922">
        <w:rPr>
          <w:lang w:val="nl-NL"/>
        </w:rPr>
        <w:t>Data in de testomgeving voldoet aan wet- en regelgeving, zoals de privacywetgeving.</w:t>
      </w:r>
    </w:p>
    <w:p w14:paraId="712D8822" w14:textId="77777777" w:rsidR="00104922" w:rsidRPr="00104922" w:rsidRDefault="00104922" w:rsidP="00104922">
      <w:pPr>
        <w:rPr>
          <w:lang w:val="nl-NL"/>
        </w:rPr>
      </w:pPr>
      <w:r w:rsidRPr="00104922">
        <w:rPr>
          <w:rStyle w:val="SubkopjeChar"/>
          <w:lang w:val="nl-NL"/>
        </w:rPr>
        <w:lastRenderedPageBreak/>
        <w:t>Rapporteren </w:t>
      </w:r>
      <w:r w:rsidRPr="00104922">
        <w:rPr>
          <w:lang w:val="nl-NL"/>
        </w:rPr>
        <w:br/>
        <w:t xml:space="preserve">Periodiek rapporteert </w:t>
      </w:r>
      <w:r w:rsidRPr="00104922">
        <w:rPr>
          <w:highlight w:val="yellow"/>
          <w:lang w:val="nl-NL"/>
        </w:rPr>
        <w:t>&lt;naam, rol&gt;</w:t>
      </w:r>
      <w:r w:rsidRPr="00104922">
        <w:rPr>
          <w:lang w:val="nl-NL"/>
        </w:rPr>
        <w:t xml:space="preserve"> aan </w:t>
      </w:r>
      <w:r w:rsidRPr="00104922">
        <w:rPr>
          <w:highlight w:val="yellow"/>
          <w:lang w:val="nl-NL"/>
        </w:rPr>
        <w:t>&lt;naam, rol&gt;</w:t>
      </w:r>
      <w:r w:rsidRPr="00104922">
        <w:rPr>
          <w:lang w:val="nl-NL"/>
        </w:rPr>
        <w:t xml:space="preserve"> over de aangebrachte wijzigingen en de impact op de bedrijfsvoering en onderwijs. </w:t>
      </w:r>
    </w:p>
    <w:p w14:paraId="68F4F3D3" w14:textId="77777777" w:rsidR="00DB1758" w:rsidRPr="00DB1758" w:rsidRDefault="00DB1758" w:rsidP="00DB1758">
      <w:pPr>
        <w:rPr>
          <w:lang w:val="nl-NL"/>
        </w:rPr>
      </w:pPr>
    </w:p>
    <w:sectPr w:rsidR="00DB1758" w:rsidRPr="00DB1758" w:rsidSect="007A7CBB">
      <w:headerReference w:type="default" r:id="rId23"/>
      <w:footerReference w:type="default" r:id="rId24"/>
      <w:headerReference w:type="first" r:id="rId25"/>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FA7F" w14:textId="77777777" w:rsidR="00601995" w:rsidRDefault="00601995" w:rsidP="00E736C9">
      <w:r>
        <w:separator/>
      </w:r>
    </w:p>
  </w:endnote>
  <w:endnote w:type="continuationSeparator" w:id="0">
    <w:p w14:paraId="2216BA49" w14:textId="77777777" w:rsidR="00601995" w:rsidRDefault="00601995" w:rsidP="00E736C9">
      <w:r>
        <w:continuationSeparator/>
      </w:r>
    </w:p>
  </w:endnote>
  <w:endnote w:type="continuationNotice" w:id="1">
    <w:p w14:paraId="484770BD" w14:textId="77777777" w:rsidR="00601995" w:rsidRDefault="006019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B7295" w14:textId="77777777" w:rsidR="00601995" w:rsidRDefault="00601995" w:rsidP="00E736C9">
      <w:r>
        <w:separator/>
      </w:r>
    </w:p>
  </w:footnote>
  <w:footnote w:type="continuationSeparator" w:id="0">
    <w:p w14:paraId="221930E4" w14:textId="77777777" w:rsidR="00601995" w:rsidRDefault="00601995" w:rsidP="00E736C9">
      <w:r>
        <w:continuationSeparator/>
      </w:r>
    </w:p>
  </w:footnote>
  <w:footnote w:type="continuationNotice" w:id="1">
    <w:p w14:paraId="223DAA7D" w14:textId="77777777" w:rsidR="00601995" w:rsidRDefault="006019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96D"/>
    <w:multiLevelType w:val="multilevel"/>
    <w:tmpl w:val="AAE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D845F4"/>
    <w:multiLevelType w:val="multilevel"/>
    <w:tmpl w:val="DD78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2C3113"/>
    <w:multiLevelType w:val="multilevel"/>
    <w:tmpl w:val="B46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FD22EF"/>
    <w:multiLevelType w:val="multilevel"/>
    <w:tmpl w:val="D58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464807"/>
    <w:multiLevelType w:val="multilevel"/>
    <w:tmpl w:val="0F2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A6C4525"/>
    <w:multiLevelType w:val="multilevel"/>
    <w:tmpl w:val="B07C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2"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50"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41E59D9"/>
    <w:multiLevelType w:val="multilevel"/>
    <w:tmpl w:val="2CAE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539403F"/>
    <w:multiLevelType w:val="multilevel"/>
    <w:tmpl w:val="F8E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5BE1CD5"/>
    <w:multiLevelType w:val="multilevel"/>
    <w:tmpl w:val="B9F8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7907759"/>
    <w:multiLevelType w:val="multilevel"/>
    <w:tmpl w:val="BA8E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7BD4402"/>
    <w:multiLevelType w:val="multilevel"/>
    <w:tmpl w:val="8BA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82"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CFE1C1B"/>
    <w:multiLevelType w:val="multilevel"/>
    <w:tmpl w:val="D75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F206156"/>
    <w:multiLevelType w:val="multilevel"/>
    <w:tmpl w:val="F7B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3E27055"/>
    <w:multiLevelType w:val="multilevel"/>
    <w:tmpl w:val="899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6A30E63"/>
    <w:multiLevelType w:val="multilevel"/>
    <w:tmpl w:val="1F0A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7A37FB9"/>
    <w:multiLevelType w:val="multilevel"/>
    <w:tmpl w:val="544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18" w15:restartNumberingAfterBreak="0">
    <w:nsid w:val="4FF407FA"/>
    <w:multiLevelType w:val="multilevel"/>
    <w:tmpl w:val="7D6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3116A3F"/>
    <w:multiLevelType w:val="multilevel"/>
    <w:tmpl w:val="7DD6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5"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38F4B82"/>
    <w:multiLevelType w:val="multilevel"/>
    <w:tmpl w:val="1F4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28"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D0721D4"/>
    <w:multiLevelType w:val="multilevel"/>
    <w:tmpl w:val="0036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D861734"/>
    <w:multiLevelType w:val="multilevel"/>
    <w:tmpl w:val="D23C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2CD1795"/>
    <w:multiLevelType w:val="multilevel"/>
    <w:tmpl w:val="B32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2"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5714B11"/>
    <w:multiLevelType w:val="multilevel"/>
    <w:tmpl w:val="FA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75"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9D10B0C"/>
    <w:multiLevelType w:val="multilevel"/>
    <w:tmpl w:val="E7E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B0003F6"/>
    <w:multiLevelType w:val="multilevel"/>
    <w:tmpl w:val="2372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D4D4557"/>
    <w:multiLevelType w:val="multilevel"/>
    <w:tmpl w:val="C53A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187"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EA026B7"/>
    <w:multiLevelType w:val="multilevel"/>
    <w:tmpl w:val="C6F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186"/>
  </w:num>
  <w:num w:numId="2" w16cid:durableId="188177611">
    <w:abstractNumId w:val="76"/>
  </w:num>
  <w:num w:numId="3" w16cid:durableId="1222016879">
    <w:abstractNumId w:val="41"/>
  </w:num>
  <w:num w:numId="4" w16cid:durableId="7037913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151"/>
  </w:num>
  <w:num w:numId="6" w16cid:durableId="1393120771">
    <w:abstractNumId w:val="147"/>
  </w:num>
  <w:num w:numId="7" w16cid:durableId="783379233">
    <w:abstractNumId w:val="27"/>
  </w:num>
  <w:num w:numId="8" w16cid:durableId="451675921">
    <w:abstractNumId w:val="108"/>
  </w:num>
  <w:num w:numId="9" w16cid:durableId="1796594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09"/>
  </w:num>
  <w:num w:numId="12" w16cid:durableId="531769854">
    <w:abstractNumId w:val="45"/>
  </w:num>
  <w:num w:numId="13" w16cid:durableId="875432637">
    <w:abstractNumId w:val="3"/>
  </w:num>
  <w:num w:numId="14" w16cid:durableId="2058778792">
    <w:abstractNumId w:val="136"/>
  </w:num>
  <w:num w:numId="15" w16cid:durableId="415976467">
    <w:abstractNumId w:val="105"/>
  </w:num>
  <w:num w:numId="16" w16cid:durableId="1466853565">
    <w:abstractNumId w:val="81"/>
  </w:num>
  <w:num w:numId="17" w16cid:durableId="1687556492">
    <w:abstractNumId w:val="124"/>
  </w:num>
  <w:num w:numId="18" w16cid:durableId="1308365924">
    <w:abstractNumId w:val="174"/>
  </w:num>
  <w:num w:numId="19" w16cid:durableId="1273629029">
    <w:abstractNumId w:val="127"/>
  </w:num>
  <w:num w:numId="20" w16cid:durableId="981008830">
    <w:abstractNumId w:val="117"/>
  </w:num>
  <w:num w:numId="21" w16cid:durableId="1587349580">
    <w:abstractNumId w:val="49"/>
  </w:num>
  <w:num w:numId="22" w16cid:durableId="5866204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69"/>
  </w:num>
  <w:num w:numId="24" w16cid:durableId="1754693250">
    <w:abstractNumId w:val="133"/>
  </w:num>
  <w:num w:numId="25" w16cid:durableId="1588617514">
    <w:abstractNumId w:val="120"/>
  </w:num>
  <w:num w:numId="26" w16cid:durableId="991906551">
    <w:abstractNumId w:val="119"/>
  </w:num>
  <w:num w:numId="27" w16cid:durableId="1802069188">
    <w:abstractNumId w:val="149"/>
  </w:num>
  <w:num w:numId="28" w16cid:durableId="680737046">
    <w:abstractNumId w:val="171"/>
  </w:num>
  <w:num w:numId="29" w16cid:durableId="1475759031">
    <w:abstractNumId w:val="132"/>
  </w:num>
  <w:num w:numId="30" w16cid:durableId="56901641">
    <w:abstractNumId w:val="86"/>
  </w:num>
  <w:num w:numId="31" w16cid:durableId="58751111">
    <w:abstractNumId w:val="158"/>
  </w:num>
  <w:num w:numId="32" w16cid:durableId="1492596686">
    <w:abstractNumId w:val="93"/>
  </w:num>
  <w:num w:numId="33" w16cid:durableId="794250459">
    <w:abstractNumId w:val="43"/>
  </w:num>
  <w:num w:numId="34" w16cid:durableId="1902909918">
    <w:abstractNumId w:val="26"/>
  </w:num>
  <w:num w:numId="35" w16cid:durableId="1371950641">
    <w:abstractNumId w:val="144"/>
  </w:num>
  <w:num w:numId="36" w16cid:durableId="940380001">
    <w:abstractNumId w:val="162"/>
  </w:num>
  <w:num w:numId="37" w16cid:durableId="1404597957">
    <w:abstractNumId w:val="44"/>
  </w:num>
  <w:num w:numId="38" w16cid:durableId="1276517689">
    <w:abstractNumId w:val="47"/>
  </w:num>
  <w:num w:numId="39" w16cid:durableId="931357900">
    <w:abstractNumId w:val="18"/>
  </w:num>
  <w:num w:numId="40" w16cid:durableId="1553424598">
    <w:abstractNumId w:val="170"/>
  </w:num>
  <w:num w:numId="41" w16cid:durableId="167645706">
    <w:abstractNumId w:val="22"/>
  </w:num>
  <w:num w:numId="42" w16cid:durableId="1630280820">
    <w:abstractNumId w:val="175"/>
  </w:num>
  <w:num w:numId="43" w16cid:durableId="29574998">
    <w:abstractNumId w:val="100"/>
  </w:num>
  <w:num w:numId="44" w16cid:durableId="919019146">
    <w:abstractNumId w:val="180"/>
  </w:num>
  <w:num w:numId="45" w16cid:durableId="450561267">
    <w:abstractNumId w:val="135"/>
  </w:num>
  <w:num w:numId="46" w16cid:durableId="233008192">
    <w:abstractNumId w:val="15"/>
  </w:num>
  <w:num w:numId="47" w16cid:durableId="390467411">
    <w:abstractNumId w:val="79"/>
  </w:num>
  <w:num w:numId="48" w16cid:durableId="1668750177">
    <w:abstractNumId w:val="10"/>
  </w:num>
  <w:num w:numId="49" w16cid:durableId="1495410441">
    <w:abstractNumId w:val="24"/>
  </w:num>
  <w:num w:numId="50" w16cid:durableId="1018198055">
    <w:abstractNumId w:val="8"/>
  </w:num>
  <w:num w:numId="51" w16cid:durableId="1248687919">
    <w:abstractNumId w:val="138"/>
  </w:num>
  <w:num w:numId="52" w16cid:durableId="843857323">
    <w:abstractNumId w:val="129"/>
  </w:num>
  <w:num w:numId="53" w16cid:durableId="141434469">
    <w:abstractNumId w:val="73"/>
  </w:num>
  <w:num w:numId="54" w16cid:durableId="2116976019">
    <w:abstractNumId w:val="28"/>
  </w:num>
  <w:num w:numId="55" w16cid:durableId="1394892005">
    <w:abstractNumId w:val="75"/>
  </w:num>
  <w:num w:numId="56" w16cid:durableId="33501476">
    <w:abstractNumId w:val="130"/>
  </w:num>
  <w:num w:numId="57" w16cid:durableId="464389792">
    <w:abstractNumId w:val="160"/>
  </w:num>
  <w:num w:numId="58" w16cid:durableId="877089364">
    <w:abstractNumId w:val="23"/>
  </w:num>
  <w:num w:numId="59" w16cid:durableId="645010679">
    <w:abstractNumId w:val="70"/>
  </w:num>
  <w:num w:numId="60" w16cid:durableId="1901136994">
    <w:abstractNumId w:val="64"/>
  </w:num>
  <w:num w:numId="61" w16cid:durableId="690108526">
    <w:abstractNumId w:val="31"/>
  </w:num>
  <w:num w:numId="62" w16cid:durableId="1736850362">
    <w:abstractNumId w:val="48"/>
  </w:num>
  <w:num w:numId="63" w16cid:durableId="1529443370">
    <w:abstractNumId w:val="50"/>
  </w:num>
  <w:num w:numId="64" w16cid:durableId="1921140096">
    <w:abstractNumId w:val="94"/>
  </w:num>
  <w:num w:numId="65" w16cid:durableId="43914222">
    <w:abstractNumId w:val="176"/>
  </w:num>
  <w:num w:numId="66" w16cid:durableId="1305743258">
    <w:abstractNumId w:val="80"/>
  </w:num>
  <w:num w:numId="67" w16cid:durableId="748968603">
    <w:abstractNumId w:val="114"/>
  </w:num>
  <w:num w:numId="68" w16cid:durableId="333578289">
    <w:abstractNumId w:val="83"/>
  </w:num>
  <w:num w:numId="69" w16cid:durableId="1118917229">
    <w:abstractNumId w:val="32"/>
  </w:num>
  <w:num w:numId="70" w16cid:durableId="1878854445">
    <w:abstractNumId w:val="159"/>
  </w:num>
  <w:num w:numId="71" w16cid:durableId="105196658">
    <w:abstractNumId w:val="21"/>
  </w:num>
  <w:num w:numId="72" w16cid:durableId="1894459729">
    <w:abstractNumId w:val="54"/>
  </w:num>
  <w:num w:numId="73" w16cid:durableId="104811441">
    <w:abstractNumId w:val="62"/>
  </w:num>
  <w:num w:numId="74" w16cid:durableId="1686782259">
    <w:abstractNumId w:val="156"/>
  </w:num>
  <w:num w:numId="75" w16cid:durableId="1168595369">
    <w:abstractNumId w:val="137"/>
  </w:num>
  <w:num w:numId="76" w16cid:durableId="1571576780">
    <w:abstractNumId w:val="11"/>
  </w:num>
  <w:num w:numId="77" w16cid:durableId="583228262">
    <w:abstractNumId w:val="179"/>
  </w:num>
  <w:num w:numId="78" w16cid:durableId="1131706631">
    <w:abstractNumId w:val="35"/>
  </w:num>
  <w:num w:numId="79" w16cid:durableId="153033906">
    <w:abstractNumId w:val="99"/>
  </w:num>
  <w:num w:numId="80" w16cid:durableId="710031940">
    <w:abstractNumId w:val="9"/>
  </w:num>
  <w:num w:numId="81" w16cid:durableId="1801410643">
    <w:abstractNumId w:val="112"/>
  </w:num>
  <w:num w:numId="82" w16cid:durableId="302387437">
    <w:abstractNumId w:val="1"/>
  </w:num>
  <w:num w:numId="83" w16cid:durableId="1547334506">
    <w:abstractNumId w:val="30"/>
  </w:num>
  <w:num w:numId="84" w16cid:durableId="1003699467">
    <w:abstractNumId w:val="92"/>
  </w:num>
  <w:num w:numId="85" w16cid:durableId="642543448">
    <w:abstractNumId w:val="134"/>
  </w:num>
  <w:num w:numId="86" w16cid:durableId="90512964">
    <w:abstractNumId w:val="84"/>
  </w:num>
  <w:num w:numId="87" w16cid:durableId="1307860185">
    <w:abstractNumId w:val="65"/>
  </w:num>
  <w:num w:numId="88" w16cid:durableId="970137309">
    <w:abstractNumId w:val="168"/>
  </w:num>
  <w:num w:numId="89" w16cid:durableId="668600787">
    <w:abstractNumId w:val="74"/>
  </w:num>
  <w:num w:numId="90" w16cid:durableId="1695809904">
    <w:abstractNumId w:val="72"/>
  </w:num>
  <w:num w:numId="91" w16cid:durableId="939336828">
    <w:abstractNumId w:val="164"/>
  </w:num>
  <w:num w:numId="92" w16cid:durableId="1707558004">
    <w:abstractNumId w:val="97"/>
  </w:num>
  <w:num w:numId="93" w16cid:durableId="810947458">
    <w:abstractNumId w:val="68"/>
  </w:num>
  <w:num w:numId="94" w16cid:durableId="30692883">
    <w:abstractNumId w:val="139"/>
  </w:num>
  <w:num w:numId="95" w16cid:durableId="987129241">
    <w:abstractNumId w:val="63"/>
  </w:num>
  <w:num w:numId="96" w16cid:durableId="1822044246">
    <w:abstractNumId w:val="113"/>
  </w:num>
  <w:num w:numId="97" w16cid:durableId="1640987327">
    <w:abstractNumId w:val="153"/>
  </w:num>
  <w:num w:numId="98" w16cid:durableId="1294096392">
    <w:abstractNumId w:val="107"/>
  </w:num>
  <w:num w:numId="99" w16cid:durableId="901913896">
    <w:abstractNumId w:val="148"/>
  </w:num>
  <w:num w:numId="100" w16cid:durableId="305091549">
    <w:abstractNumId w:val="16"/>
  </w:num>
  <w:num w:numId="101" w16cid:durableId="1796826657">
    <w:abstractNumId w:val="71"/>
  </w:num>
  <w:num w:numId="102" w16cid:durableId="1253856099">
    <w:abstractNumId w:val="123"/>
  </w:num>
  <w:num w:numId="103" w16cid:durableId="730082044">
    <w:abstractNumId w:val="34"/>
  </w:num>
  <w:num w:numId="104" w16cid:durableId="50009428">
    <w:abstractNumId w:val="125"/>
  </w:num>
  <w:num w:numId="105" w16cid:durableId="576403410">
    <w:abstractNumId w:val="157"/>
  </w:num>
  <w:num w:numId="106" w16cid:durableId="1618025477">
    <w:abstractNumId w:val="33"/>
  </w:num>
  <w:num w:numId="107" w16cid:durableId="1461604248">
    <w:abstractNumId w:val="172"/>
  </w:num>
  <w:num w:numId="108" w16cid:durableId="1830294412">
    <w:abstractNumId w:val="96"/>
  </w:num>
  <w:num w:numId="109" w16cid:durableId="1340963224">
    <w:abstractNumId w:val="40"/>
  </w:num>
  <w:num w:numId="110" w16cid:durableId="1923372343">
    <w:abstractNumId w:val="60"/>
  </w:num>
  <w:num w:numId="111" w16cid:durableId="908923895">
    <w:abstractNumId w:val="90"/>
  </w:num>
  <w:num w:numId="112" w16cid:durableId="694883692">
    <w:abstractNumId w:val="5"/>
  </w:num>
  <w:num w:numId="113" w16cid:durableId="506481446">
    <w:abstractNumId w:val="111"/>
  </w:num>
  <w:num w:numId="114" w16cid:durableId="106505556">
    <w:abstractNumId w:val="131"/>
  </w:num>
  <w:num w:numId="115" w16cid:durableId="172454125">
    <w:abstractNumId w:val="52"/>
  </w:num>
  <w:num w:numId="116" w16cid:durableId="759251052">
    <w:abstractNumId w:val="116"/>
  </w:num>
  <w:num w:numId="117" w16cid:durableId="1409764561">
    <w:abstractNumId w:val="29"/>
  </w:num>
  <w:num w:numId="118" w16cid:durableId="1030566286">
    <w:abstractNumId w:val="42"/>
  </w:num>
  <w:num w:numId="119" w16cid:durableId="898245223">
    <w:abstractNumId w:val="103"/>
  </w:num>
  <w:num w:numId="120" w16cid:durableId="999507589">
    <w:abstractNumId w:val="2"/>
  </w:num>
  <w:num w:numId="121" w16cid:durableId="832373748">
    <w:abstractNumId w:val="37"/>
  </w:num>
  <w:num w:numId="122" w16cid:durableId="1187789385">
    <w:abstractNumId w:val="6"/>
  </w:num>
  <w:num w:numId="123" w16cid:durableId="301882811">
    <w:abstractNumId w:val="12"/>
  </w:num>
  <w:num w:numId="124" w16cid:durableId="2146316054">
    <w:abstractNumId w:val="57"/>
  </w:num>
  <w:num w:numId="125" w16cid:durableId="1103064362">
    <w:abstractNumId w:val="91"/>
  </w:num>
  <w:num w:numId="126" w16cid:durableId="1492601958">
    <w:abstractNumId w:val="102"/>
  </w:num>
  <w:num w:numId="127" w16cid:durableId="1904556889">
    <w:abstractNumId w:val="51"/>
  </w:num>
  <w:num w:numId="128" w16cid:durableId="1001665130">
    <w:abstractNumId w:val="20"/>
  </w:num>
  <w:num w:numId="129" w16cid:durableId="1222403152">
    <w:abstractNumId w:val="161"/>
  </w:num>
  <w:num w:numId="130" w16cid:durableId="1976596088">
    <w:abstractNumId w:val="7"/>
  </w:num>
  <w:num w:numId="131" w16cid:durableId="2132505958">
    <w:abstractNumId w:val="143"/>
  </w:num>
  <w:num w:numId="132" w16cid:durableId="532303567">
    <w:abstractNumId w:val="77"/>
  </w:num>
  <w:num w:numId="133" w16cid:durableId="420757701">
    <w:abstractNumId w:val="4"/>
  </w:num>
  <w:num w:numId="134" w16cid:durableId="1819299088">
    <w:abstractNumId w:val="183"/>
  </w:num>
  <w:num w:numId="135" w16cid:durableId="924534714">
    <w:abstractNumId w:val="78"/>
  </w:num>
  <w:num w:numId="136" w16cid:durableId="2139909313">
    <w:abstractNumId w:val="87"/>
  </w:num>
  <w:num w:numId="137" w16cid:durableId="1955165268">
    <w:abstractNumId w:val="67"/>
  </w:num>
  <w:num w:numId="138" w16cid:durableId="858809564">
    <w:abstractNumId w:val="106"/>
  </w:num>
  <w:num w:numId="139" w16cid:durableId="1233348548">
    <w:abstractNumId w:val="155"/>
  </w:num>
  <w:num w:numId="140" w16cid:durableId="1788885880">
    <w:abstractNumId w:val="14"/>
  </w:num>
  <w:num w:numId="141" w16cid:durableId="1102990063">
    <w:abstractNumId w:val="154"/>
  </w:num>
  <w:num w:numId="142" w16cid:durableId="1445728405">
    <w:abstractNumId w:val="187"/>
  </w:num>
  <w:num w:numId="143" w16cid:durableId="1844004567">
    <w:abstractNumId w:val="167"/>
  </w:num>
  <w:num w:numId="144" w16cid:durableId="748386946">
    <w:abstractNumId w:val="189"/>
  </w:num>
  <w:num w:numId="145" w16cid:durableId="365252070">
    <w:abstractNumId w:val="146"/>
  </w:num>
  <w:num w:numId="146" w16cid:durableId="1174222096">
    <w:abstractNumId w:val="25"/>
  </w:num>
  <w:num w:numId="147" w16cid:durableId="612709624">
    <w:abstractNumId w:val="150"/>
  </w:num>
  <w:num w:numId="148" w16cid:durableId="1002976368">
    <w:abstractNumId w:val="166"/>
  </w:num>
  <w:num w:numId="149" w16cid:durableId="1554153248">
    <w:abstractNumId w:val="85"/>
  </w:num>
  <w:num w:numId="150" w16cid:durableId="1706514217">
    <w:abstractNumId w:val="185"/>
  </w:num>
  <w:num w:numId="151" w16cid:durableId="1162744453">
    <w:abstractNumId w:val="58"/>
  </w:num>
  <w:num w:numId="152" w16cid:durableId="1242836448">
    <w:abstractNumId w:val="46"/>
  </w:num>
  <w:num w:numId="153" w16cid:durableId="1671831118">
    <w:abstractNumId w:val="115"/>
  </w:num>
  <w:num w:numId="154" w16cid:durableId="1911043280">
    <w:abstractNumId w:val="110"/>
  </w:num>
  <w:num w:numId="155" w16cid:durableId="1305429408">
    <w:abstractNumId w:val="152"/>
  </w:num>
  <w:num w:numId="156" w16cid:durableId="81530298">
    <w:abstractNumId w:val="38"/>
  </w:num>
  <w:num w:numId="157" w16cid:durableId="1360934407">
    <w:abstractNumId w:val="128"/>
  </w:num>
  <w:num w:numId="158" w16cid:durableId="1989431954">
    <w:abstractNumId w:val="98"/>
  </w:num>
  <w:num w:numId="159" w16cid:durableId="1749888330">
    <w:abstractNumId w:val="165"/>
  </w:num>
  <w:num w:numId="160" w16cid:durableId="2039232297">
    <w:abstractNumId w:val="177"/>
  </w:num>
  <w:num w:numId="161" w16cid:durableId="2021155816">
    <w:abstractNumId w:val="163"/>
  </w:num>
  <w:num w:numId="162" w16cid:durableId="660886175">
    <w:abstractNumId w:val="169"/>
  </w:num>
  <w:num w:numId="163" w16cid:durableId="844973494">
    <w:abstractNumId w:val="121"/>
  </w:num>
  <w:num w:numId="164" w16cid:durableId="1033582359">
    <w:abstractNumId w:val="142"/>
  </w:num>
  <w:num w:numId="165" w16cid:durableId="894581023">
    <w:abstractNumId w:val="82"/>
  </w:num>
  <w:num w:numId="166" w16cid:durableId="1362394734">
    <w:abstractNumId w:val="181"/>
  </w:num>
  <w:num w:numId="167" w16cid:durableId="1665628146">
    <w:abstractNumId w:val="66"/>
  </w:num>
  <w:num w:numId="168" w16cid:durableId="1392726074">
    <w:abstractNumId w:val="0"/>
  </w:num>
  <w:num w:numId="169" w16cid:durableId="116409180">
    <w:abstractNumId w:val="122"/>
  </w:num>
  <w:num w:numId="170" w16cid:durableId="290474743">
    <w:abstractNumId w:val="104"/>
  </w:num>
  <w:num w:numId="171" w16cid:durableId="58747097">
    <w:abstractNumId w:val="188"/>
  </w:num>
  <w:num w:numId="172" w16cid:durableId="1712340152">
    <w:abstractNumId w:val="55"/>
  </w:num>
  <w:num w:numId="173" w16cid:durableId="638153452">
    <w:abstractNumId w:val="145"/>
  </w:num>
  <w:num w:numId="174" w16cid:durableId="1867327068">
    <w:abstractNumId w:val="19"/>
  </w:num>
  <w:num w:numId="175" w16cid:durableId="217713108">
    <w:abstractNumId w:val="141"/>
  </w:num>
  <w:num w:numId="176" w16cid:durableId="2123725537">
    <w:abstractNumId w:val="89"/>
  </w:num>
  <w:num w:numId="177" w16cid:durableId="1824353973">
    <w:abstractNumId w:val="186"/>
  </w:num>
  <w:num w:numId="178" w16cid:durableId="639503256">
    <w:abstractNumId w:val="59"/>
  </w:num>
  <w:num w:numId="179" w16cid:durableId="852500464">
    <w:abstractNumId w:val="178"/>
  </w:num>
  <w:num w:numId="180" w16cid:durableId="816535728">
    <w:abstractNumId w:val="88"/>
  </w:num>
  <w:num w:numId="181" w16cid:durableId="247542647">
    <w:abstractNumId w:val="140"/>
  </w:num>
  <w:num w:numId="182" w16cid:durableId="1352217829">
    <w:abstractNumId w:val="13"/>
  </w:num>
  <w:num w:numId="183" w16cid:durableId="2046709267">
    <w:abstractNumId w:val="173"/>
  </w:num>
  <w:num w:numId="184" w16cid:durableId="1667317425">
    <w:abstractNumId w:val="36"/>
  </w:num>
  <w:num w:numId="185" w16cid:durableId="58673208">
    <w:abstractNumId w:val="184"/>
  </w:num>
  <w:num w:numId="186" w16cid:durableId="1997952762">
    <w:abstractNumId w:val="17"/>
  </w:num>
  <w:num w:numId="187" w16cid:durableId="2132625448">
    <w:abstractNumId w:val="56"/>
  </w:num>
  <w:num w:numId="188" w16cid:durableId="1629706661">
    <w:abstractNumId w:val="61"/>
  </w:num>
  <w:num w:numId="189" w16cid:durableId="846292487">
    <w:abstractNumId w:val="126"/>
  </w:num>
  <w:num w:numId="190" w16cid:durableId="1425103042">
    <w:abstractNumId w:val="182"/>
  </w:num>
  <w:num w:numId="191" w16cid:durableId="2030719683">
    <w:abstractNumId w:val="101"/>
  </w:num>
  <w:num w:numId="192" w16cid:durableId="1192768397">
    <w:abstractNumId w:val="118"/>
  </w:num>
  <w:num w:numId="193" w16cid:durableId="751583720">
    <w:abstractNumId w:val="95"/>
  </w:num>
  <w:num w:numId="194" w16cid:durableId="717358438">
    <w:abstractNumId w:val="53"/>
  </w:num>
  <w:num w:numId="195" w16cid:durableId="7070285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4928"/>
    <w:rsid w:val="00104922"/>
    <w:rsid w:val="001061AF"/>
    <w:rsid w:val="00112530"/>
    <w:rsid w:val="00115D02"/>
    <w:rsid w:val="00132F93"/>
    <w:rsid w:val="00142F52"/>
    <w:rsid w:val="00155444"/>
    <w:rsid w:val="001578BF"/>
    <w:rsid w:val="00160147"/>
    <w:rsid w:val="00174CD9"/>
    <w:rsid w:val="001835C1"/>
    <w:rsid w:val="001960FE"/>
    <w:rsid w:val="001A199E"/>
    <w:rsid w:val="001B5B10"/>
    <w:rsid w:val="001B6E18"/>
    <w:rsid w:val="001C1DCF"/>
    <w:rsid w:val="001D7902"/>
    <w:rsid w:val="001E66D8"/>
    <w:rsid w:val="001F70EA"/>
    <w:rsid w:val="00220680"/>
    <w:rsid w:val="00222494"/>
    <w:rsid w:val="00226123"/>
    <w:rsid w:val="00226A51"/>
    <w:rsid w:val="002310BF"/>
    <w:rsid w:val="0024048B"/>
    <w:rsid w:val="00240600"/>
    <w:rsid w:val="00244CD1"/>
    <w:rsid w:val="0024596A"/>
    <w:rsid w:val="00256CB9"/>
    <w:rsid w:val="00265763"/>
    <w:rsid w:val="002744FD"/>
    <w:rsid w:val="002925BC"/>
    <w:rsid w:val="00292E64"/>
    <w:rsid w:val="002A7FE1"/>
    <w:rsid w:val="002B7759"/>
    <w:rsid w:val="002C37C9"/>
    <w:rsid w:val="002C7220"/>
    <w:rsid w:val="002C7865"/>
    <w:rsid w:val="002D2D08"/>
    <w:rsid w:val="002D5DCD"/>
    <w:rsid w:val="002D7D14"/>
    <w:rsid w:val="002E5CAB"/>
    <w:rsid w:val="002F07EB"/>
    <w:rsid w:val="00316ACB"/>
    <w:rsid w:val="003207D1"/>
    <w:rsid w:val="00323082"/>
    <w:rsid w:val="00335D1F"/>
    <w:rsid w:val="0034062F"/>
    <w:rsid w:val="00364EE1"/>
    <w:rsid w:val="003661F4"/>
    <w:rsid w:val="003709A4"/>
    <w:rsid w:val="00375A65"/>
    <w:rsid w:val="00387EE2"/>
    <w:rsid w:val="003A64EF"/>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31DA"/>
    <w:rsid w:val="00535B75"/>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1995"/>
    <w:rsid w:val="006058D5"/>
    <w:rsid w:val="00616E7F"/>
    <w:rsid w:val="006234F6"/>
    <w:rsid w:val="006419F0"/>
    <w:rsid w:val="00647263"/>
    <w:rsid w:val="00651E6E"/>
    <w:rsid w:val="00655BCD"/>
    <w:rsid w:val="00657656"/>
    <w:rsid w:val="0066280E"/>
    <w:rsid w:val="00681628"/>
    <w:rsid w:val="00683F3A"/>
    <w:rsid w:val="00693F45"/>
    <w:rsid w:val="00697DE9"/>
    <w:rsid w:val="006B6ED0"/>
    <w:rsid w:val="006C3FD1"/>
    <w:rsid w:val="006C5D61"/>
    <w:rsid w:val="006D2E09"/>
    <w:rsid w:val="006D640C"/>
    <w:rsid w:val="006E2060"/>
    <w:rsid w:val="006F4FFA"/>
    <w:rsid w:val="006F5FE9"/>
    <w:rsid w:val="00704845"/>
    <w:rsid w:val="00720A06"/>
    <w:rsid w:val="00765915"/>
    <w:rsid w:val="00781D1E"/>
    <w:rsid w:val="007926F8"/>
    <w:rsid w:val="00795CDE"/>
    <w:rsid w:val="007A02B2"/>
    <w:rsid w:val="007A2BF2"/>
    <w:rsid w:val="007A50E2"/>
    <w:rsid w:val="007A7CBB"/>
    <w:rsid w:val="007A7CD6"/>
    <w:rsid w:val="007A7D45"/>
    <w:rsid w:val="007B0797"/>
    <w:rsid w:val="007C0287"/>
    <w:rsid w:val="007D535E"/>
    <w:rsid w:val="007D56F6"/>
    <w:rsid w:val="007E3D20"/>
    <w:rsid w:val="00804186"/>
    <w:rsid w:val="00834A5F"/>
    <w:rsid w:val="00835A89"/>
    <w:rsid w:val="008520F4"/>
    <w:rsid w:val="008716C6"/>
    <w:rsid w:val="00874DBF"/>
    <w:rsid w:val="008759C5"/>
    <w:rsid w:val="00875BA1"/>
    <w:rsid w:val="00877C34"/>
    <w:rsid w:val="00881E28"/>
    <w:rsid w:val="00882472"/>
    <w:rsid w:val="008C3E10"/>
    <w:rsid w:val="008F05E2"/>
    <w:rsid w:val="00905610"/>
    <w:rsid w:val="00913157"/>
    <w:rsid w:val="0091615C"/>
    <w:rsid w:val="00926882"/>
    <w:rsid w:val="00943564"/>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52F0"/>
    <w:rsid w:val="00A07B0C"/>
    <w:rsid w:val="00A1384E"/>
    <w:rsid w:val="00A22561"/>
    <w:rsid w:val="00A2382D"/>
    <w:rsid w:val="00A35A26"/>
    <w:rsid w:val="00A55888"/>
    <w:rsid w:val="00A678F3"/>
    <w:rsid w:val="00A7125E"/>
    <w:rsid w:val="00A83804"/>
    <w:rsid w:val="00A94778"/>
    <w:rsid w:val="00AB22EE"/>
    <w:rsid w:val="00AD21B6"/>
    <w:rsid w:val="00AE7B1A"/>
    <w:rsid w:val="00B0045D"/>
    <w:rsid w:val="00B03D41"/>
    <w:rsid w:val="00B041FE"/>
    <w:rsid w:val="00B05C86"/>
    <w:rsid w:val="00B16CD8"/>
    <w:rsid w:val="00B2194F"/>
    <w:rsid w:val="00B21C10"/>
    <w:rsid w:val="00B25A36"/>
    <w:rsid w:val="00B260F7"/>
    <w:rsid w:val="00B46D18"/>
    <w:rsid w:val="00B52ACE"/>
    <w:rsid w:val="00B547CB"/>
    <w:rsid w:val="00B5697D"/>
    <w:rsid w:val="00B607A4"/>
    <w:rsid w:val="00B60F97"/>
    <w:rsid w:val="00B705C8"/>
    <w:rsid w:val="00B85E96"/>
    <w:rsid w:val="00B9277C"/>
    <w:rsid w:val="00B93B08"/>
    <w:rsid w:val="00B95ACB"/>
    <w:rsid w:val="00BA0E84"/>
    <w:rsid w:val="00BC1394"/>
    <w:rsid w:val="00BC707F"/>
    <w:rsid w:val="00BD0C07"/>
    <w:rsid w:val="00BD3B5B"/>
    <w:rsid w:val="00BD4F30"/>
    <w:rsid w:val="00BE3CE5"/>
    <w:rsid w:val="00BE73BC"/>
    <w:rsid w:val="00BF3B69"/>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96D26"/>
    <w:rsid w:val="00CB4F5D"/>
    <w:rsid w:val="00CD3D55"/>
    <w:rsid w:val="00CD4B1C"/>
    <w:rsid w:val="00CE305A"/>
    <w:rsid w:val="00CE4512"/>
    <w:rsid w:val="00CE534B"/>
    <w:rsid w:val="00D059ED"/>
    <w:rsid w:val="00D16C8C"/>
    <w:rsid w:val="00D24BF1"/>
    <w:rsid w:val="00D460D8"/>
    <w:rsid w:val="00D75444"/>
    <w:rsid w:val="00D75627"/>
    <w:rsid w:val="00D92E30"/>
    <w:rsid w:val="00D93A84"/>
    <w:rsid w:val="00D93BEB"/>
    <w:rsid w:val="00D9516D"/>
    <w:rsid w:val="00DA48A6"/>
    <w:rsid w:val="00DB1758"/>
    <w:rsid w:val="00DB1D6B"/>
    <w:rsid w:val="00DC4558"/>
    <w:rsid w:val="00DC46A9"/>
    <w:rsid w:val="00DC4BF3"/>
    <w:rsid w:val="00DD68A9"/>
    <w:rsid w:val="00DE01A4"/>
    <w:rsid w:val="00DE0AD3"/>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C33BF"/>
    <w:rsid w:val="00EF0728"/>
    <w:rsid w:val="00EF4CAD"/>
    <w:rsid w:val="00F05E24"/>
    <w:rsid w:val="00F22CAA"/>
    <w:rsid w:val="00F3010B"/>
    <w:rsid w:val="00F30765"/>
    <w:rsid w:val="00F37AED"/>
    <w:rsid w:val="00F5149E"/>
    <w:rsid w:val="00F5663A"/>
    <w:rsid w:val="00F5799B"/>
    <w:rsid w:val="00F64572"/>
    <w:rsid w:val="00F74041"/>
    <w:rsid w:val="00F80B50"/>
    <w:rsid w:val="00F906D6"/>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758"/>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84961776">
      <w:bodyDiv w:val="1"/>
      <w:marLeft w:val="0"/>
      <w:marRight w:val="0"/>
      <w:marTop w:val="0"/>
      <w:marBottom w:val="0"/>
      <w:divBdr>
        <w:top w:val="none" w:sz="0" w:space="0" w:color="auto"/>
        <w:left w:val="none" w:sz="0" w:space="0" w:color="auto"/>
        <w:bottom w:val="none" w:sz="0" w:space="0" w:color="auto"/>
        <w:right w:val="none" w:sz="0" w:space="0" w:color="auto"/>
      </w:divBdr>
      <w:divsChild>
        <w:div w:id="1378896839">
          <w:marLeft w:val="0"/>
          <w:marRight w:val="0"/>
          <w:marTop w:val="0"/>
          <w:marBottom w:val="0"/>
          <w:divBdr>
            <w:top w:val="none" w:sz="0" w:space="0" w:color="auto"/>
            <w:left w:val="none" w:sz="0" w:space="0" w:color="auto"/>
            <w:bottom w:val="none" w:sz="0" w:space="0" w:color="auto"/>
            <w:right w:val="none" w:sz="0" w:space="0" w:color="auto"/>
          </w:divBdr>
        </w:div>
        <w:div w:id="692808747">
          <w:marLeft w:val="0"/>
          <w:marRight w:val="0"/>
          <w:marTop w:val="0"/>
          <w:marBottom w:val="0"/>
          <w:divBdr>
            <w:top w:val="none" w:sz="0" w:space="0" w:color="auto"/>
            <w:left w:val="none" w:sz="0" w:space="0" w:color="auto"/>
            <w:bottom w:val="none" w:sz="0" w:space="0" w:color="auto"/>
            <w:right w:val="none" w:sz="0" w:space="0" w:color="auto"/>
          </w:divBdr>
        </w:div>
        <w:div w:id="1625504559">
          <w:marLeft w:val="0"/>
          <w:marRight w:val="0"/>
          <w:marTop w:val="0"/>
          <w:marBottom w:val="0"/>
          <w:divBdr>
            <w:top w:val="none" w:sz="0" w:space="0" w:color="auto"/>
            <w:left w:val="none" w:sz="0" w:space="0" w:color="auto"/>
            <w:bottom w:val="none" w:sz="0" w:space="0" w:color="auto"/>
            <w:right w:val="none" w:sz="0" w:space="0" w:color="auto"/>
          </w:divBdr>
        </w:div>
        <w:div w:id="585068548">
          <w:marLeft w:val="0"/>
          <w:marRight w:val="0"/>
          <w:marTop w:val="0"/>
          <w:marBottom w:val="0"/>
          <w:divBdr>
            <w:top w:val="none" w:sz="0" w:space="0" w:color="auto"/>
            <w:left w:val="none" w:sz="0" w:space="0" w:color="auto"/>
            <w:bottom w:val="none" w:sz="0" w:space="0" w:color="auto"/>
            <w:right w:val="none" w:sz="0" w:space="0" w:color="auto"/>
          </w:divBdr>
        </w:div>
        <w:div w:id="51346783">
          <w:marLeft w:val="0"/>
          <w:marRight w:val="0"/>
          <w:marTop w:val="0"/>
          <w:marBottom w:val="0"/>
          <w:divBdr>
            <w:top w:val="none" w:sz="0" w:space="0" w:color="auto"/>
            <w:left w:val="none" w:sz="0" w:space="0" w:color="auto"/>
            <w:bottom w:val="none" w:sz="0" w:space="0" w:color="auto"/>
            <w:right w:val="none" w:sz="0" w:space="0" w:color="auto"/>
          </w:divBdr>
        </w:div>
        <w:div w:id="1525365062">
          <w:marLeft w:val="0"/>
          <w:marRight w:val="0"/>
          <w:marTop w:val="0"/>
          <w:marBottom w:val="0"/>
          <w:divBdr>
            <w:top w:val="none" w:sz="0" w:space="0" w:color="auto"/>
            <w:left w:val="none" w:sz="0" w:space="0" w:color="auto"/>
            <w:bottom w:val="none" w:sz="0" w:space="0" w:color="auto"/>
            <w:right w:val="none" w:sz="0" w:space="0" w:color="auto"/>
          </w:divBdr>
        </w:div>
        <w:div w:id="473722504">
          <w:marLeft w:val="0"/>
          <w:marRight w:val="0"/>
          <w:marTop w:val="0"/>
          <w:marBottom w:val="0"/>
          <w:divBdr>
            <w:top w:val="none" w:sz="0" w:space="0" w:color="auto"/>
            <w:left w:val="none" w:sz="0" w:space="0" w:color="auto"/>
            <w:bottom w:val="none" w:sz="0" w:space="0" w:color="auto"/>
            <w:right w:val="none" w:sz="0" w:space="0" w:color="auto"/>
          </w:divBdr>
        </w:div>
        <w:div w:id="533230054">
          <w:marLeft w:val="0"/>
          <w:marRight w:val="0"/>
          <w:marTop w:val="0"/>
          <w:marBottom w:val="0"/>
          <w:divBdr>
            <w:top w:val="none" w:sz="0" w:space="0" w:color="auto"/>
            <w:left w:val="none" w:sz="0" w:space="0" w:color="auto"/>
            <w:bottom w:val="none" w:sz="0" w:space="0" w:color="auto"/>
            <w:right w:val="none" w:sz="0" w:space="0" w:color="auto"/>
          </w:divBdr>
        </w:div>
        <w:div w:id="841773080">
          <w:marLeft w:val="0"/>
          <w:marRight w:val="0"/>
          <w:marTop w:val="0"/>
          <w:marBottom w:val="0"/>
          <w:divBdr>
            <w:top w:val="none" w:sz="0" w:space="0" w:color="auto"/>
            <w:left w:val="none" w:sz="0" w:space="0" w:color="auto"/>
            <w:bottom w:val="none" w:sz="0" w:space="0" w:color="auto"/>
            <w:right w:val="none" w:sz="0" w:space="0" w:color="auto"/>
          </w:divBdr>
        </w:div>
        <w:div w:id="1893154153">
          <w:marLeft w:val="0"/>
          <w:marRight w:val="0"/>
          <w:marTop w:val="0"/>
          <w:marBottom w:val="0"/>
          <w:divBdr>
            <w:top w:val="none" w:sz="0" w:space="0" w:color="auto"/>
            <w:left w:val="none" w:sz="0" w:space="0" w:color="auto"/>
            <w:bottom w:val="none" w:sz="0" w:space="0" w:color="auto"/>
            <w:right w:val="none" w:sz="0" w:space="0" w:color="auto"/>
          </w:divBdr>
        </w:div>
        <w:div w:id="1868761863">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173736100">
      <w:bodyDiv w:val="1"/>
      <w:marLeft w:val="0"/>
      <w:marRight w:val="0"/>
      <w:marTop w:val="0"/>
      <w:marBottom w:val="0"/>
      <w:divBdr>
        <w:top w:val="none" w:sz="0" w:space="0" w:color="auto"/>
        <w:left w:val="none" w:sz="0" w:space="0" w:color="auto"/>
        <w:bottom w:val="none" w:sz="0" w:space="0" w:color="auto"/>
        <w:right w:val="none" w:sz="0" w:space="0" w:color="auto"/>
      </w:divBdr>
      <w:divsChild>
        <w:div w:id="1328250141">
          <w:marLeft w:val="0"/>
          <w:marRight w:val="0"/>
          <w:marTop w:val="0"/>
          <w:marBottom w:val="0"/>
          <w:divBdr>
            <w:top w:val="none" w:sz="0" w:space="0" w:color="auto"/>
            <w:left w:val="none" w:sz="0" w:space="0" w:color="auto"/>
            <w:bottom w:val="none" w:sz="0" w:space="0" w:color="auto"/>
            <w:right w:val="none" w:sz="0" w:space="0" w:color="auto"/>
          </w:divBdr>
        </w:div>
        <w:div w:id="1780762635">
          <w:marLeft w:val="0"/>
          <w:marRight w:val="0"/>
          <w:marTop w:val="0"/>
          <w:marBottom w:val="0"/>
          <w:divBdr>
            <w:top w:val="none" w:sz="0" w:space="0" w:color="auto"/>
            <w:left w:val="none" w:sz="0" w:space="0" w:color="auto"/>
            <w:bottom w:val="none" w:sz="0" w:space="0" w:color="auto"/>
            <w:right w:val="none" w:sz="0" w:space="0" w:color="auto"/>
          </w:divBdr>
        </w:div>
        <w:div w:id="1690645884">
          <w:marLeft w:val="0"/>
          <w:marRight w:val="0"/>
          <w:marTop w:val="0"/>
          <w:marBottom w:val="0"/>
          <w:divBdr>
            <w:top w:val="none" w:sz="0" w:space="0" w:color="auto"/>
            <w:left w:val="none" w:sz="0" w:space="0" w:color="auto"/>
            <w:bottom w:val="none" w:sz="0" w:space="0" w:color="auto"/>
            <w:right w:val="none" w:sz="0" w:space="0" w:color="auto"/>
          </w:divBdr>
        </w:div>
        <w:div w:id="1919512137">
          <w:marLeft w:val="0"/>
          <w:marRight w:val="0"/>
          <w:marTop w:val="0"/>
          <w:marBottom w:val="0"/>
          <w:divBdr>
            <w:top w:val="none" w:sz="0" w:space="0" w:color="auto"/>
            <w:left w:val="none" w:sz="0" w:space="0" w:color="auto"/>
            <w:bottom w:val="none" w:sz="0" w:space="0" w:color="auto"/>
            <w:right w:val="none" w:sz="0" w:space="0" w:color="auto"/>
          </w:divBdr>
        </w:div>
        <w:div w:id="524944084">
          <w:marLeft w:val="0"/>
          <w:marRight w:val="0"/>
          <w:marTop w:val="0"/>
          <w:marBottom w:val="0"/>
          <w:divBdr>
            <w:top w:val="none" w:sz="0" w:space="0" w:color="auto"/>
            <w:left w:val="none" w:sz="0" w:space="0" w:color="auto"/>
            <w:bottom w:val="none" w:sz="0" w:space="0" w:color="auto"/>
            <w:right w:val="none" w:sz="0" w:space="0" w:color="auto"/>
          </w:divBdr>
        </w:div>
        <w:div w:id="29113105">
          <w:marLeft w:val="0"/>
          <w:marRight w:val="0"/>
          <w:marTop w:val="0"/>
          <w:marBottom w:val="0"/>
          <w:divBdr>
            <w:top w:val="none" w:sz="0" w:space="0" w:color="auto"/>
            <w:left w:val="none" w:sz="0" w:space="0" w:color="auto"/>
            <w:bottom w:val="none" w:sz="0" w:space="0" w:color="auto"/>
            <w:right w:val="none" w:sz="0" w:space="0" w:color="auto"/>
          </w:divBdr>
        </w:div>
      </w:divsChild>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333609666">
      <w:bodyDiv w:val="1"/>
      <w:marLeft w:val="0"/>
      <w:marRight w:val="0"/>
      <w:marTop w:val="0"/>
      <w:marBottom w:val="0"/>
      <w:divBdr>
        <w:top w:val="none" w:sz="0" w:space="0" w:color="auto"/>
        <w:left w:val="none" w:sz="0" w:space="0" w:color="auto"/>
        <w:bottom w:val="none" w:sz="0" w:space="0" w:color="auto"/>
        <w:right w:val="none" w:sz="0" w:space="0" w:color="auto"/>
      </w:divBdr>
      <w:divsChild>
        <w:div w:id="276643072">
          <w:marLeft w:val="0"/>
          <w:marRight w:val="0"/>
          <w:marTop w:val="0"/>
          <w:marBottom w:val="0"/>
          <w:divBdr>
            <w:top w:val="none" w:sz="0" w:space="0" w:color="auto"/>
            <w:left w:val="none" w:sz="0" w:space="0" w:color="auto"/>
            <w:bottom w:val="none" w:sz="0" w:space="0" w:color="auto"/>
            <w:right w:val="none" w:sz="0" w:space="0" w:color="auto"/>
          </w:divBdr>
        </w:div>
        <w:div w:id="1190533821">
          <w:marLeft w:val="0"/>
          <w:marRight w:val="0"/>
          <w:marTop w:val="0"/>
          <w:marBottom w:val="0"/>
          <w:divBdr>
            <w:top w:val="none" w:sz="0" w:space="0" w:color="auto"/>
            <w:left w:val="none" w:sz="0" w:space="0" w:color="auto"/>
            <w:bottom w:val="none" w:sz="0" w:space="0" w:color="auto"/>
            <w:right w:val="none" w:sz="0" w:space="0" w:color="auto"/>
          </w:divBdr>
        </w:div>
        <w:div w:id="1214735497">
          <w:marLeft w:val="0"/>
          <w:marRight w:val="0"/>
          <w:marTop w:val="0"/>
          <w:marBottom w:val="0"/>
          <w:divBdr>
            <w:top w:val="none" w:sz="0" w:space="0" w:color="auto"/>
            <w:left w:val="none" w:sz="0" w:space="0" w:color="auto"/>
            <w:bottom w:val="none" w:sz="0" w:space="0" w:color="auto"/>
            <w:right w:val="none" w:sz="0" w:space="0" w:color="auto"/>
          </w:divBdr>
        </w:div>
        <w:div w:id="2073429357">
          <w:marLeft w:val="0"/>
          <w:marRight w:val="0"/>
          <w:marTop w:val="0"/>
          <w:marBottom w:val="0"/>
          <w:divBdr>
            <w:top w:val="none" w:sz="0" w:space="0" w:color="auto"/>
            <w:left w:val="none" w:sz="0" w:space="0" w:color="auto"/>
            <w:bottom w:val="none" w:sz="0" w:space="0" w:color="auto"/>
            <w:right w:val="none" w:sz="0" w:space="0" w:color="auto"/>
          </w:divBdr>
        </w:div>
        <w:div w:id="766388230">
          <w:marLeft w:val="0"/>
          <w:marRight w:val="0"/>
          <w:marTop w:val="0"/>
          <w:marBottom w:val="0"/>
          <w:divBdr>
            <w:top w:val="none" w:sz="0" w:space="0" w:color="auto"/>
            <w:left w:val="none" w:sz="0" w:space="0" w:color="auto"/>
            <w:bottom w:val="none" w:sz="0" w:space="0" w:color="auto"/>
            <w:right w:val="none" w:sz="0" w:space="0" w:color="auto"/>
          </w:divBdr>
        </w:div>
        <w:div w:id="2094425052">
          <w:marLeft w:val="0"/>
          <w:marRight w:val="0"/>
          <w:marTop w:val="0"/>
          <w:marBottom w:val="0"/>
          <w:divBdr>
            <w:top w:val="none" w:sz="0" w:space="0" w:color="auto"/>
            <w:left w:val="none" w:sz="0" w:space="0" w:color="auto"/>
            <w:bottom w:val="none" w:sz="0" w:space="0" w:color="auto"/>
            <w:right w:val="none" w:sz="0" w:space="0" w:color="auto"/>
          </w:divBdr>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63441391">
      <w:bodyDiv w:val="1"/>
      <w:marLeft w:val="0"/>
      <w:marRight w:val="0"/>
      <w:marTop w:val="0"/>
      <w:marBottom w:val="0"/>
      <w:divBdr>
        <w:top w:val="none" w:sz="0" w:space="0" w:color="auto"/>
        <w:left w:val="none" w:sz="0" w:space="0" w:color="auto"/>
        <w:bottom w:val="none" w:sz="0" w:space="0" w:color="auto"/>
        <w:right w:val="none" w:sz="0" w:space="0" w:color="auto"/>
      </w:divBdr>
      <w:divsChild>
        <w:div w:id="75254613">
          <w:marLeft w:val="0"/>
          <w:marRight w:val="0"/>
          <w:marTop w:val="0"/>
          <w:marBottom w:val="0"/>
          <w:divBdr>
            <w:top w:val="none" w:sz="0" w:space="0" w:color="auto"/>
            <w:left w:val="none" w:sz="0" w:space="0" w:color="auto"/>
            <w:bottom w:val="none" w:sz="0" w:space="0" w:color="auto"/>
            <w:right w:val="none" w:sz="0" w:space="0" w:color="auto"/>
          </w:divBdr>
        </w:div>
        <w:div w:id="366371654">
          <w:marLeft w:val="0"/>
          <w:marRight w:val="0"/>
          <w:marTop w:val="0"/>
          <w:marBottom w:val="0"/>
          <w:divBdr>
            <w:top w:val="none" w:sz="0" w:space="0" w:color="auto"/>
            <w:left w:val="none" w:sz="0" w:space="0" w:color="auto"/>
            <w:bottom w:val="none" w:sz="0" w:space="0" w:color="auto"/>
            <w:right w:val="none" w:sz="0" w:space="0" w:color="auto"/>
          </w:divBdr>
        </w:div>
        <w:div w:id="654063713">
          <w:marLeft w:val="0"/>
          <w:marRight w:val="0"/>
          <w:marTop w:val="0"/>
          <w:marBottom w:val="0"/>
          <w:divBdr>
            <w:top w:val="none" w:sz="0" w:space="0" w:color="auto"/>
            <w:left w:val="none" w:sz="0" w:space="0" w:color="auto"/>
            <w:bottom w:val="none" w:sz="0" w:space="0" w:color="auto"/>
            <w:right w:val="none" w:sz="0" w:space="0" w:color="auto"/>
          </w:divBdr>
        </w:div>
        <w:div w:id="191237268">
          <w:marLeft w:val="0"/>
          <w:marRight w:val="0"/>
          <w:marTop w:val="0"/>
          <w:marBottom w:val="0"/>
          <w:divBdr>
            <w:top w:val="none" w:sz="0" w:space="0" w:color="auto"/>
            <w:left w:val="none" w:sz="0" w:space="0" w:color="auto"/>
            <w:bottom w:val="none" w:sz="0" w:space="0" w:color="auto"/>
            <w:right w:val="none" w:sz="0" w:space="0" w:color="auto"/>
          </w:divBdr>
        </w:div>
        <w:div w:id="599686079">
          <w:marLeft w:val="0"/>
          <w:marRight w:val="0"/>
          <w:marTop w:val="0"/>
          <w:marBottom w:val="0"/>
          <w:divBdr>
            <w:top w:val="none" w:sz="0" w:space="0" w:color="auto"/>
            <w:left w:val="none" w:sz="0" w:space="0" w:color="auto"/>
            <w:bottom w:val="none" w:sz="0" w:space="0" w:color="auto"/>
            <w:right w:val="none" w:sz="0" w:space="0" w:color="auto"/>
          </w:divBdr>
        </w:div>
        <w:div w:id="1895507570">
          <w:marLeft w:val="0"/>
          <w:marRight w:val="0"/>
          <w:marTop w:val="0"/>
          <w:marBottom w:val="0"/>
          <w:divBdr>
            <w:top w:val="none" w:sz="0" w:space="0" w:color="auto"/>
            <w:left w:val="none" w:sz="0" w:space="0" w:color="auto"/>
            <w:bottom w:val="none" w:sz="0" w:space="0" w:color="auto"/>
            <w:right w:val="none" w:sz="0" w:space="0" w:color="auto"/>
          </w:divBdr>
        </w:div>
        <w:div w:id="1987783594">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952903811">
      <w:bodyDiv w:val="1"/>
      <w:marLeft w:val="0"/>
      <w:marRight w:val="0"/>
      <w:marTop w:val="0"/>
      <w:marBottom w:val="0"/>
      <w:divBdr>
        <w:top w:val="none" w:sz="0" w:space="0" w:color="auto"/>
        <w:left w:val="none" w:sz="0" w:space="0" w:color="auto"/>
        <w:bottom w:val="none" w:sz="0" w:space="0" w:color="auto"/>
        <w:right w:val="none" w:sz="0" w:space="0" w:color="auto"/>
      </w:divBdr>
      <w:divsChild>
        <w:div w:id="1712027909">
          <w:marLeft w:val="0"/>
          <w:marRight w:val="0"/>
          <w:marTop w:val="0"/>
          <w:marBottom w:val="0"/>
          <w:divBdr>
            <w:top w:val="none" w:sz="0" w:space="0" w:color="auto"/>
            <w:left w:val="none" w:sz="0" w:space="0" w:color="auto"/>
            <w:bottom w:val="none" w:sz="0" w:space="0" w:color="auto"/>
            <w:right w:val="none" w:sz="0" w:space="0" w:color="auto"/>
          </w:divBdr>
        </w:div>
        <w:div w:id="1594776810">
          <w:marLeft w:val="0"/>
          <w:marRight w:val="0"/>
          <w:marTop w:val="0"/>
          <w:marBottom w:val="0"/>
          <w:divBdr>
            <w:top w:val="none" w:sz="0" w:space="0" w:color="auto"/>
            <w:left w:val="none" w:sz="0" w:space="0" w:color="auto"/>
            <w:bottom w:val="none" w:sz="0" w:space="0" w:color="auto"/>
            <w:right w:val="none" w:sz="0" w:space="0" w:color="auto"/>
          </w:divBdr>
        </w:div>
        <w:div w:id="560481414">
          <w:marLeft w:val="0"/>
          <w:marRight w:val="0"/>
          <w:marTop w:val="0"/>
          <w:marBottom w:val="0"/>
          <w:divBdr>
            <w:top w:val="none" w:sz="0" w:space="0" w:color="auto"/>
            <w:left w:val="none" w:sz="0" w:space="0" w:color="auto"/>
            <w:bottom w:val="none" w:sz="0" w:space="0" w:color="auto"/>
            <w:right w:val="none" w:sz="0" w:space="0" w:color="auto"/>
          </w:divBdr>
        </w:div>
        <w:div w:id="1937060214">
          <w:marLeft w:val="0"/>
          <w:marRight w:val="0"/>
          <w:marTop w:val="0"/>
          <w:marBottom w:val="0"/>
          <w:divBdr>
            <w:top w:val="none" w:sz="0" w:space="0" w:color="auto"/>
            <w:left w:val="none" w:sz="0" w:space="0" w:color="auto"/>
            <w:bottom w:val="none" w:sz="0" w:space="0" w:color="auto"/>
            <w:right w:val="none" w:sz="0" w:space="0" w:color="auto"/>
          </w:divBdr>
        </w:div>
        <w:div w:id="24523487">
          <w:marLeft w:val="0"/>
          <w:marRight w:val="0"/>
          <w:marTop w:val="0"/>
          <w:marBottom w:val="0"/>
          <w:divBdr>
            <w:top w:val="none" w:sz="0" w:space="0" w:color="auto"/>
            <w:left w:val="none" w:sz="0" w:space="0" w:color="auto"/>
            <w:bottom w:val="none" w:sz="0" w:space="0" w:color="auto"/>
            <w:right w:val="none" w:sz="0" w:space="0" w:color="auto"/>
          </w:divBdr>
        </w:div>
        <w:div w:id="463549741">
          <w:marLeft w:val="0"/>
          <w:marRight w:val="0"/>
          <w:marTop w:val="0"/>
          <w:marBottom w:val="0"/>
          <w:divBdr>
            <w:top w:val="none" w:sz="0" w:space="0" w:color="auto"/>
            <w:left w:val="none" w:sz="0" w:space="0" w:color="auto"/>
            <w:bottom w:val="none" w:sz="0" w:space="0" w:color="auto"/>
            <w:right w:val="none" w:sz="0" w:space="0" w:color="auto"/>
          </w:divBdr>
        </w:div>
        <w:div w:id="231231913">
          <w:marLeft w:val="0"/>
          <w:marRight w:val="0"/>
          <w:marTop w:val="0"/>
          <w:marBottom w:val="0"/>
          <w:divBdr>
            <w:top w:val="none" w:sz="0" w:space="0" w:color="auto"/>
            <w:left w:val="none" w:sz="0" w:space="0" w:color="auto"/>
            <w:bottom w:val="none" w:sz="0" w:space="0" w:color="auto"/>
            <w:right w:val="none" w:sz="0" w:space="0" w:color="auto"/>
          </w:divBdr>
        </w:div>
        <w:div w:id="2088064493">
          <w:marLeft w:val="0"/>
          <w:marRight w:val="0"/>
          <w:marTop w:val="0"/>
          <w:marBottom w:val="0"/>
          <w:divBdr>
            <w:top w:val="none" w:sz="0" w:space="0" w:color="auto"/>
            <w:left w:val="none" w:sz="0" w:space="0" w:color="auto"/>
            <w:bottom w:val="none" w:sz="0" w:space="0" w:color="auto"/>
            <w:right w:val="none" w:sz="0" w:space="0" w:color="auto"/>
          </w:divBdr>
          <w:divsChild>
            <w:div w:id="1802729895">
              <w:marLeft w:val="0"/>
              <w:marRight w:val="0"/>
              <w:marTop w:val="0"/>
              <w:marBottom w:val="0"/>
              <w:divBdr>
                <w:top w:val="none" w:sz="0" w:space="0" w:color="auto"/>
                <w:left w:val="none" w:sz="0" w:space="0" w:color="auto"/>
                <w:bottom w:val="none" w:sz="0" w:space="0" w:color="auto"/>
                <w:right w:val="none" w:sz="0" w:space="0" w:color="auto"/>
              </w:divBdr>
            </w:div>
            <w:div w:id="684400832">
              <w:marLeft w:val="0"/>
              <w:marRight w:val="0"/>
              <w:marTop w:val="0"/>
              <w:marBottom w:val="0"/>
              <w:divBdr>
                <w:top w:val="none" w:sz="0" w:space="0" w:color="auto"/>
                <w:left w:val="none" w:sz="0" w:space="0" w:color="auto"/>
                <w:bottom w:val="none" w:sz="0" w:space="0" w:color="auto"/>
                <w:right w:val="none" w:sz="0" w:space="0" w:color="auto"/>
              </w:divBdr>
            </w:div>
            <w:div w:id="2080446069">
              <w:marLeft w:val="0"/>
              <w:marRight w:val="0"/>
              <w:marTop w:val="0"/>
              <w:marBottom w:val="0"/>
              <w:divBdr>
                <w:top w:val="none" w:sz="0" w:space="0" w:color="auto"/>
                <w:left w:val="none" w:sz="0" w:space="0" w:color="auto"/>
                <w:bottom w:val="none" w:sz="0" w:space="0" w:color="auto"/>
                <w:right w:val="none" w:sz="0" w:space="0" w:color="auto"/>
              </w:divBdr>
            </w:div>
            <w:div w:id="63525787">
              <w:marLeft w:val="0"/>
              <w:marRight w:val="0"/>
              <w:marTop w:val="0"/>
              <w:marBottom w:val="0"/>
              <w:divBdr>
                <w:top w:val="none" w:sz="0" w:space="0" w:color="auto"/>
                <w:left w:val="none" w:sz="0" w:space="0" w:color="auto"/>
                <w:bottom w:val="none" w:sz="0" w:space="0" w:color="auto"/>
                <w:right w:val="none" w:sz="0" w:space="0" w:color="auto"/>
              </w:divBdr>
            </w:div>
            <w:div w:id="137844095">
              <w:marLeft w:val="0"/>
              <w:marRight w:val="0"/>
              <w:marTop w:val="0"/>
              <w:marBottom w:val="0"/>
              <w:divBdr>
                <w:top w:val="none" w:sz="0" w:space="0" w:color="auto"/>
                <w:left w:val="none" w:sz="0" w:space="0" w:color="auto"/>
                <w:bottom w:val="none" w:sz="0" w:space="0" w:color="auto"/>
                <w:right w:val="none" w:sz="0" w:space="0" w:color="auto"/>
              </w:divBdr>
            </w:div>
            <w:div w:id="100106197">
              <w:marLeft w:val="0"/>
              <w:marRight w:val="0"/>
              <w:marTop w:val="0"/>
              <w:marBottom w:val="0"/>
              <w:divBdr>
                <w:top w:val="none" w:sz="0" w:space="0" w:color="auto"/>
                <w:left w:val="none" w:sz="0" w:space="0" w:color="auto"/>
                <w:bottom w:val="none" w:sz="0" w:space="0" w:color="auto"/>
                <w:right w:val="none" w:sz="0" w:space="0" w:color="auto"/>
              </w:divBdr>
            </w:div>
            <w:div w:id="735512038">
              <w:marLeft w:val="0"/>
              <w:marRight w:val="0"/>
              <w:marTop w:val="0"/>
              <w:marBottom w:val="0"/>
              <w:divBdr>
                <w:top w:val="none" w:sz="0" w:space="0" w:color="auto"/>
                <w:left w:val="none" w:sz="0" w:space="0" w:color="auto"/>
                <w:bottom w:val="none" w:sz="0" w:space="0" w:color="auto"/>
                <w:right w:val="none" w:sz="0" w:space="0" w:color="auto"/>
              </w:divBdr>
            </w:div>
            <w:div w:id="1694109918">
              <w:marLeft w:val="0"/>
              <w:marRight w:val="0"/>
              <w:marTop w:val="0"/>
              <w:marBottom w:val="0"/>
              <w:divBdr>
                <w:top w:val="none" w:sz="0" w:space="0" w:color="auto"/>
                <w:left w:val="none" w:sz="0" w:space="0" w:color="auto"/>
                <w:bottom w:val="none" w:sz="0" w:space="0" w:color="auto"/>
                <w:right w:val="none" w:sz="0" w:space="0" w:color="auto"/>
              </w:divBdr>
            </w:div>
            <w:div w:id="304162528">
              <w:marLeft w:val="0"/>
              <w:marRight w:val="0"/>
              <w:marTop w:val="0"/>
              <w:marBottom w:val="0"/>
              <w:divBdr>
                <w:top w:val="none" w:sz="0" w:space="0" w:color="auto"/>
                <w:left w:val="none" w:sz="0" w:space="0" w:color="auto"/>
                <w:bottom w:val="none" w:sz="0" w:space="0" w:color="auto"/>
                <w:right w:val="none" w:sz="0" w:space="0" w:color="auto"/>
              </w:divBdr>
            </w:div>
            <w:div w:id="1931616509">
              <w:marLeft w:val="0"/>
              <w:marRight w:val="0"/>
              <w:marTop w:val="0"/>
              <w:marBottom w:val="0"/>
              <w:divBdr>
                <w:top w:val="none" w:sz="0" w:space="0" w:color="auto"/>
                <w:left w:val="none" w:sz="0" w:space="0" w:color="auto"/>
                <w:bottom w:val="none" w:sz="0" w:space="0" w:color="auto"/>
                <w:right w:val="none" w:sz="0" w:space="0" w:color="auto"/>
              </w:divBdr>
            </w:div>
            <w:div w:id="739211644">
              <w:marLeft w:val="0"/>
              <w:marRight w:val="0"/>
              <w:marTop w:val="0"/>
              <w:marBottom w:val="0"/>
              <w:divBdr>
                <w:top w:val="none" w:sz="0" w:space="0" w:color="auto"/>
                <w:left w:val="none" w:sz="0" w:space="0" w:color="auto"/>
                <w:bottom w:val="none" w:sz="0" w:space="0" w:color="auto"/>
                <w:right w:val="none" w:sz="0" w:space="0" w:color="auto"/>
              </w:divBdr>
            </w:div>
            <w:div w:id="883253320">
              <w:marLeft w:val="0"/>
              <w:marRight w:val="0"/>
              <w:marTop w:val="0"/>
              <w:marBottom w:val="0"/>
              <w:divBdr>
                <w:top w:val="none" w:sz="0" w:space="0" w:color="auto"/>
                <w:left w:val="none" w:sz="0" w:space="0" w:color="auto"/>
                <w:bottom w:val="none" w:sz="0" w:space="0" w:color="auto"/>
                <w:right w:val="none" w:sz="0" w:space="0" w:color="auto"/>
              </w:divBdr>
            </w:div>
            <w:div w:id="1569148268">
              <w:marLeft w:val="0"/>
              <w:marRight w:val="0"/>
              <w:marTop w:val="0"/>
              <w:marBottom w:val="0"/>
              <w:divBdr>
                <w:top w:val="none" w:sz="0" w:space="0" w:color="auto"/>
                <w:left w:val="none" w:sz="0" w:space="0" w:color="auto"/>
                <w:bottom w:val="none" w:sz="0" w:space="0" w:color="auto"/>
                <w:right w:val="none" w:sz="0" w:space="0" w:color="auto"/>
              </w:divBdr>
            </w:div>
            <w:div w:id="1036585875">
              <w:marLeft w:val="0"/>
              <w:marRight w:val="0"/>
              <w:marTop w:val="0"/>
              <w:marBottom w:val="0"/>
              <w:divBdr>
                <w:top w:val="none" w:sz="0" w:space="0" w:color="auto"/>
                <w:left w:val="none" w:sz="0" w:space="0" w:color="auto"/>
                <w:bottom w:val="none" w:sz="0" w:space="0" w:color="auto"/>
                <w:right w:val="none" w:sz="0" w:space="0" w:color="auto"/>
              </w:divBdr>
            </w:div>
            <w:div w:id="2140415730">
              <w:marLeft w:val="0"/>
              <w:marRight w:val="0"/>
              <w:marTop w:val="0"/>
              <w:marBottom w:val="0"/>
              <w:divBdr>
                <w:top w:val="none" w:sz="0" w:space="0" w:color="auto"/>
                <w:left w:val="none" w:sz="0" w:space="0" w:color="auto"/>
                <w:bottom w:val="none" w:sz="0" w:space="0" w:color="auto"/>
                <w:right w:val="none" w:sz="0" w:space="0" w:color="auto"/>
              </w:divBdr>
            </w:div>
            <w:div w:id="534928191">
              <w:marLeft w:val="0"/>
              <w:marRight w:val="0"/>
              <w:marTop w:val="0"/>
              <w:marBottom w:val="0"/>
              <w:divBdr>
                <w:top w:val="none" w:sz="0" w:space="0" w:color="auto"/>
                <w:left w:val="none" w:sz="0" w:space="0" w:color="auto"/>
                <w:bottom w:val="none" w:sz="0" w:space="0" w:color="auto"/>
                <w:right w:val="none" w:sz="0" w:space="0" w:color="auto"/>
              </w:divBdr>
            </w:div>
            <w:div w:id="498425419">
              <w:marLeft w:val="0"/>
              <w:marRight w:val="0"/>
              <w:marTop w:val="0"/>
              <w:marBottom w:val="0"/>
              <w:divBdr>
                <w:top w:val="none" w:sz="0" w:space="0" w:color="auto"/>
                <w:left w:val="none" w:sz="0" w:space="0" w:color="auto"/>
                <w:bottom w:val="none" w:sz="0" w:space="0" w:color="auto"/>
                <w:right w:val="none" w:sz="0" w:space="0" w:color="auto"/>
              </w:divBdr>
            </w:div>
            <w:div w:id="2080518601">
              <w:marLeft w:val="0"/>
              <w:marRight w:val="0"/>
              <w:marTop w:val="0"/>
              <w:marBottom w:val="0"/>
              <w:divBdr>
                <w:top w:val="none" w:sz="0" w:space="0" w:color="auto"/>
                <w:left w:val="none" w:sz="0" w:space="0" w:color="auto"/>
                <w:bottom w:val="none" w:sz="0" w:space="0" w:color="auto"/>
                <w:right w:val="none" w:sz="0" w:space="0" w:color="auto"/>
              </w:divBdr>
            </w:div>
            <w:div w:id="283579965">
              <w:marLeft w:val="0"/>
              <w:marRight w:val="0"/>
              <w:marTop w:val="0"/>
              <w:marBottom w:val="0"/>
              <w:divBdr>
                <w:top w:val="none" w:sz="0" w:space="0" w:color="auto"/>
                <w:left w:val="none" w:sz="0" w:space="0" w:color="auto"/>
                <w:bottom w:val="none" w:sz="0" w:space="0" w:color="auto"/>
                <w:right w:val="none" w:sz="0" w:space="0" w:color="auto"/>
              </w:divBdr>
            </w:div>
            <w:div w:id="46614987">
              <w:marLeft w:val="0"/>
              <w:marRight w:val="0"/>
              <w:marTop w:val="0"/>
              <w:marBottom w:val="0"/>
              <w:divBdr>
                <w:top w:val="none" w:sz="0" w:space="0" w:color="auto"/>
                <w:left w:val="none" w:sz="0" w:space="0" w:color="auto"/>
                <w:bottom w:val="none" w:sz="0" w:space="0" w:color="auto"/>
                <w:right w:val="none" w:sz="0" w:space="0" w:color="auto"/>
              </w:divBdr>
            </w:div>
          </w:divsChild>
        </w:div>
        <w:div w:id="572929390">
          <w:marLeft w:val="0"/>
          <w:marRight w:val="0"/>
          <w:marTop w:val="0"/>
          <w:marBottom w:val="0"/>
          <w:divBdr>
            <w:top w:val="none" w:sz="0" w:space="0" w:color="auto"/>
            <w:left w:val="none" w:sz="0" w:space="0" w:color="auto"/>
            <w:bottom w:val="none" w:sz="0" w:space="0" w:color="auto"/>
            <w:right w:val="none" w:sz="0" w:space="0" w:color="auto"/>
          </w:divBdr>
          <w:divsChild>
            <w:div w:id="1644431172">
              <w:marLeft w:val="0"/>
              <w:marRight w:val="0"/>
              <w:marTop w:val="0"/>
              <w:marBottom w:val="0"/>
              <w:divBdr>
                <w:top w:val="none" w:sz="0" w:space="0" w:color="auto"/>
                <w:left w:val="none" w:sz="0" w:space="0" w:color="auto"/>
                <w:bottom w:val="none" w:sz="0" w:space="0" w:color="auto"/>
                <w:right w:val="none" w:sz="0" w:space="0" w:color="auto"/>
              </w:divBdr>
            </w:div>
            <w:div w:id="654337707">
              <w:marLeft w:val="0"/>
              <w:marRight w:val="0"/>
              <w:marTop w:val="0"/>
              <w:marBottom w:val="0"/>
              <w:divBdr>
                <w:top w:val="none" w:sz="0" w:space="0" w:color="auto"/>
                <w:left w:val="none" w:sz="0" w:space="0" w:color="auto"/>
                <w:bottom w:val="none" w:sz="0" w:space="0" w:color="auto"/>
                <w:right w:val="none" w:sz="0" w:space="0" w:color="auto"/>
              </w:divBdr>
            </w:div>
            <w:div w:id="726337587">
              <w:marLeft w:val="0"/>
              <w:marRight w:val="0"/>
              <w:marTop w:val="0"/>
              <w:marBottom w:val="0"/>
              <w:divBdr>
                <w:top w:val="none" w:sz="0" w:space="0" w:color="auto"/>
                <w:left w:val="none" w:sz="0" w:space="0" w:color="auto"/>
                <w:bottom w:val="none" w:sz="0" w:space="0" w:color="auto"/>
                <w:right w:val="none" w:sz="0" w:space="0" w:color="auto"/>
              </w:divBdr>
            </w:div>
            <w:div w:id="1749375483">
              <w:marLeft w:val="0"/>
              <w:marRight w:val="0"/>
              <w:marTop w:val="0"/>
              <w:marBottom w:val="0"/>
              <w:divBdr>
                <w:top w:val="none" w:sz="0" w:space="0" w:color="auto"/>
                <w:left w:val="none" w:sz="0" w:space="0" w:color="auto"/>
                <w:bottom w:val="none" w:sz="0" w:space="0" w:color="auto"/>
                <w:right w:val="none" w:sz="0" w:space="0" w:color="auto"/>
              </w:divBdr>
            </w:div>
            <w:div w:id="596668792">
              <w:marLeft w:val="0"/>
              <w:marRight w:val="0"/>
              <w:marTop w:val="0"/>
              <w:marBottom w:val="0"/>
              <w:divBdr>
                <w:top w:val="none" w:sz="0" w:space="0" w:color="auto"/>
                <w:left w:val="none" w:sz="0" w:space="0" w:color="auto"/>
                <w:bottom w:val="none" w:sz="0" w:space="0" w:color="auto"/>
                <w:right w:val="none" w:sz="0" w:space="0" w:color="auto"/>
              </w:divBdr>
            </w:div>
            <w:div w:id="645625997">
              <w:marLeft w:val="0"/>
              <w:marRight w:val="0"/>
              <w:marTop w:val="0"/>
              <w:marBottom w:val="0"/>
              <w:divBdr>
                <w:top w:val="none" w:sz="0" w:space="0" w:color="auto"/>
                <w:left w:val="none" w:sz="0" w:space="0" w:color="auto"/>
                <w:bottom w:val="none" w:sz="0" w:space="0" w:color="auto"/>
                <w:right w:val="none" w:sz="0" w:space="0" w:color="auto"/>
              </w:divBdr>
            </w:div>
            <w:div w:id="1776828390">
              <w:marLeft w:val="0"/>
              <w:marRight w:val="0"/>
              <w:marTop w:val="0"/>
              <w:marBottom w:val="0"/>
              <w:divBdr>
                <w:top w:val="none" w:sz="0" w:space="0" w:color="auto"/>
                <w:left w:val="none" w:sz="0" w:space="0" w:color="auto"/>
                <w:bottom w:val="none" w:sz="0" w:space="0" w:color="auto"/>
                <w:right w:val="none" w:sz="0" w:space="0" w:color="auto"/>
              </w:divBdr>
            </w:div>
            <w:div w:id="2128546407">
              <w:marLeft w:val="0"/>
              <w:marRight w:val="0"/>
              <w:marTop w:val="0"/>
              <w:marBottom w:val="0"/>
              <w:divBdr>
                <w:top w:val="none" w:sz="0" w:space="0" w:color="auto"/>
                <w:left w:val="none" w:sz="0" w:space="0" w:color="auto"/>
                <w:bottom w:val="none" w:sz="0" w:space="0" w:color="auto"/>
                <w:right w:val="none" w:sz="0" w:space="0" w:color="auto"/>
              </w:divBdr>
            </w:div>
            <w:div w:id="1230727665">
              <w:marLeft w:val="0"/>
              <w:marRight w:val="0"/>
              <w:marTop w:val="0"/>
              <w:marBottom w:val="0"/>
              <w:divBdr>
                <w:top w:val="none" w:sz="0" w:space="0" w:color="auto"/>
                <w:left w:val="none" w:sz="0" w:space="0" w:color="auto"/>
                <w:bottom w:val="none" w:sz="0" w:space="0" w:color="auto"/>
                <w:right w:val="none" w:sz="0" w:space="0" w:color="auto"/>
              </w:divBdr>
            </w:div>
            <w:div w:id="1382947729">
              <w:marLeft w:val="0"/>
              <w:marRight w:val="0"/>
              <w:marTop w:val="0"/>
              <w:marBottom w:val="0"/>
              <w:divBdr>
                <w:top w:val="none" w:sz="0" w:space="0" w:color="auto"/>
                <w:left w:val="none" w:sz="0" w:space="0" w:color="auto"/>
                <w:bottom w:val="none" w:sz="0" w:space="0" w:color="auto"/>
                <w:right w:val="none" w:sz="0" w:space="0" w:color="auto"/>
              </w:divBdr>
            </w:div>
            <w:div w:id="6055954">
              <w:marLeft w:val="0"/>
              <w:marRight w:val="0"/>
              <w:marTop w:val="0"/>
              <w:marBottom w:val="0"/>
              <w:divBdr>
                <w:top w:val="none" w:sz="0" w:space="0" w:color="auto"/>
                <w:left w:val="none" w:sz="0" w:space="0" w:color="auto"/>
                <w:bottom w:val="none" w:sz="0" w:space="0" w:color="auto"/>
                <w:right w:val="none" w:sz="0" w:space="0" w:color="auto"/>
              </w:divBdr>
            </w:div>
            <w:div w:id="1739982429">
              <w:marLeft w:val="0"/>
              <w:marRight w:val="0"/>
              <w:marTop w:val="0"/>
              <w:marBottom w:val="0"/>
              <w:divBdr>
                <w:top w:val="none" w:sz="0" w:space="0" w:color="auto"/>
                <w:left w:val="none" w:sz="0" w:space="0" w:color="auto"/>
                <w:bottom w:val="none" w:sz="0" w:space="0" w:color="auto"/>
                <w:right w:val="none" w:sz="0" w:space="0" w:color="auto"/>
              </w:divBdr>
            </w:div>
            <w:div w:id="1576475868">
              <w:marLeft w:val="0"/>
              <w:marRight w:val="0"/>
              <w:marTop w:val="0"/>
              <w:marBottom w:val="0"/>
              <w:divBdr>
                <w:top w:val="none" w:sz="0" w:space="0" w:color="auto"/>
                <w:left w:val="none" w:sz="0" w:space="0" w:color="auto"/>
                <w:bottom w:val="none" w:sz="0" w:space="0" w:color="auto"/>
                <w:right w:val="none" w:sz="0" w:space="0" w:color="auto"/>
              </w:divBdr>
            </w:div>
            <w:div w:id="964578085">
              <w:marLeft w:val="0"/>
              <w:marRight w:val="0"/>
              <w:marTop w:val="0"/>
              <w:marBottom w:val="0"/>
              <w:divBdr>
                <w:top w:val="none" w:sz="0" w:space="0" w:color="auto"/>
                <w:left w:val="none" w:sz="0" w:space="0" w:color="auto"/>
                <w:bottom w:val="none" w:sz="0" w:space="0" w:color="auto"/>
                <w:right w:val="none" w:sz="0" w:space="0" w:color="auto"/>
              </w:divBdr>
            </w:div>
            <w:div w:id="1570847686">
              <w:marLeft w:val="0"/>
              <w:marRight w:val="0"/>
              <w:marTop w:val="0"/>
              <w:marBottom w:val="0"/>
              <w:divBdr>
                <w:top w:val="none" w:sz="0" w:space="0" w:color="auto"/>
                <w:left w:val="none" w:sz="0" w:space="0" w:color="auto"/>
                <w:bottom w:val="none" w:sz="0" w:space="0" w:color="auto"/>
                <w:right w:val="none" w:sz="0" w:space="0" w:color="auto"/>
              </w:divBdr>
            </w:div>
            <w:div w:id="941883662">
              <w:marLeft w:val="0"/>
              <w:marRight w:val="0"/>
              <w:marTop w:val="0"/>
              <w:marBottom w:val="0"/>
              <w:divBdr>
                <w:top w:val="none" w:sz="0" w:space="0" w:color="auto"/>
                <w:left w:val="none" w:sz="0" w:space="0" w:color="auto"/>
                <w:bottom w:val="none" w:sz="0" w:space="0" w:color="auto"/>
                <w:right w:val="none" w:sz="0" w:space="0" w:color="auto"/>
              </w:divBdr>
            </w:div>
            <w:div w:id="2142913710">
              <w:marLeft w:val="0"/>
              <w:marRight w:val="0"/>
              <w:marTop w:val="0"/>
              <w:marBottom w:val="0"/>
              <w:divBdr>
                <w:top w:val="none" w:sz="0" w:space="0" w:color="auto"/>
                <w:left w:val="none" w:sz="0" w:space="0" w:color="auto"/>
                <w:bottom w:val="none" w:sz="0" w:space="0" w:color="auto"/>
                <w:right w:val="none" w:sz="0" w:space="0" w:color="auto"/>
              </w:divBdr>
            </w:div>
            <w:div w:id="1502744900">
              <w:marLeft w:val="0"/>
              <w:marRight w:val="0"/>
              <w:marTop w:val="0"/>
              <w:marBottom w:val="0"/>
              <w:divBdr>
                <w:top w:val="none" w:sz="0" w:space="0" w:color="auto"/>
                <w:left w:val="none" w:sz="0" w:space="0" w:color="auto"/>
                <w:bottom w:val="none" w:sz="0" w:space="0" w:color="auto"/>
                <w:right w:val="none" w:sz="0" w:space="0" w:color="auto"/>
              </w:divBdr>
            </w:div>
            <w:div w:id="1206479920">
              <w:marLeft w:val="0"/>
              <w:marRight w:val="0"/>
              <w:marTop w:val="0"/>
              <w:marBottom w:val="0"/>
              <w:divBdr>
                <w:top w:val="none" w:sz="0" w:space="0" w:color="auto"/>
                <w:left w:val="none" w:sz="0" w:space="0" w:color="auto"/>
                <w:bottom w:val="none" w:sz="0" w:space="0" w:color="auto"/>
                <w:right w:val="none" w:sz="0" w:space="0" w:color="auto"/>
              </w:divBdr>
            </w:div>
            <w:div w:id="87818257">
              <w:marLeft w:val="0"/>
              <w:marRight w:val="0"/>
              <w:marTop w:val="0"/>
              <w:marBottom w:val="0"/>
              <w:divBdr>
                <w:top w:val="none" w:sz="0" w:space="0" w:color="auto"/>
                <w:left w:val="none" w:sz="0" w:space="0" w:color="auto"/>
                <w:bottom w:val="none" w:sz="0" w:space="0" w:color="auto"/>
                <w:right w:val="none" w:sz="0" w:space="0" w:color="auto"/>
              </w:divBdr>
            </w:div>
          </w:divsChild>
        </w:div>
        <w:div w:id="953365309">
          <w:marLeft w:val="0"/>
          <w:marRight w:val="0"/>
          <w:marTop w:val="0"/>
          <w:marBottom w:val="0"/>
          <w:divBdr>
            <w:top w:val="none" w:sz="0" w:space="0" w:color="auto"/>
            <w:left w:val="none" w:sz="0" w:space="0" w:color="auto"/>
            <w:bottom w:val="none" w:sz="0" w:space="0" w:color="auto"/>
            <w:right w:val="none" w:sz="0" w:space="0" w:color="auto"/>
          </w:divBdr>
          <w:divsChild>
            <w:div w:id="1718580417">
              <w:marLeft w:val="0"/>
              <w:marRight w:val="0"/>
              <w:marTop w:val="0"/>
              <w:marBottom w:val="0"/>
              <w:divBdr>
                <w:top w:val="none" w:sz="0" w:space="0" w:color="auto"/>
                <w:left w:val="none" w:sz="0" w:space="0" w:color="auto"/>
                <w:bottom w:val="none" w:sz="0" w:space="0" w:color="auto"/>
                <w:right w:val="none" w:sz="0" w:space="0" w:color="auto"/>
              </w:divBdr>
            </w:div>
            <w:div w:id="725106844">
              <w:marLeft w:val="0"/>
              <w:marRight w:val="0"/>
              <w:marTop w:val="0"/>
              <w:marBottom w:val="0"/>
              <w:divBdr>
                <w:top w:val="none" w:sz="0" w:space="0" w:color="auto"/>
                <w:left w:val="none" w:sz="0" w:space="0" w:color="auto"/>
                <w:bottom w:val="none" w:sz="0" w:space="0" w:color="auto"/>
                <w:right w:val="none" w:sz="0" w:space="0" w:color="auto"/>
              </w:divBdr>
            </w:div>
            <w:div w:id="939878506">
              <w:marLeft w:val="0"/>
              <w:marRight w:val="0"/>
              <w:marTop w:val="0"/>
              <w:marBottom w:val="0"/>
              <w:divBdr>
                <w:top w:val="none" w:sz="0" w:space="0" w:color="auto"/>
                <w:left w:val="none" w:sz="0" w:space="0" w:color="auto"/>
                <w:bottom w:val="none" w:sz="0" w:space="0" w:color="auto"/>
                <w:right w:val="none" w:sz="0" w:space="0" w:color="auto"/>
              </w:divBdr>
            </w:div>
            <w:div w:id="1944193310">
              <w:marLeft w:val="0"/>
              <w:marRight w:val="0"/>
              <w:marTop w:val="0"/>
              <w:marBottom w:val="0"/>
              <w:divBdr>
                <w:top w:val="none" w:sz="0" w:space="0" w:color="auto"/>
                <w:left w:val="none" w:sz="0" w:space="0" w:color="auto"/>
                <w:bottom w:val="none" w:sz="0" w:space="0" w:color="auto"/>
                <w:right w:val="none" w:sz="0" w:space="0" w:color="auto"/>
              </w:divBdr>
            </w:div>
            <w:div w:id="506484062">
              <w:marLeft w:val="0"/>
              <w:marRight w:val="0"/>
              <w:marTop w:val="0"/>
              <w:marBottom w:val="0"/>
              <w:divBdr>
                <w:top w:val="none" w:sz="0" w:space="0" w:color="auto"/>
                <w:left w:val="none" w:sz="0" w:space="0" w:color="auto"/>
                <w:bottom w:val="none" w:sz="0" w:space="0" w:color="auto"/>
                <w:right w:val="none" w:sz="0" w:space="0" w:color="auto"/>
              </w:divBdr>
            </w:div>
            <w:div w:id="1531645813">
              <w:marLeft w:val="0"/>
              <w:marRight w:val="0"/>
              <w:marTop w:val="0"/>
              <w:marBottom w:val="0"/>
              <w:divBdr>
                <w:top w:val="none" w:sz="0" w:space="0" w:color="auto"/>
                <w:left w:val="none" w:sz="0" w:space="0" w:color="auto"/>
                <w:bottom w:val="none" w:sz="0" w:space="0" w:color="auto"/>
                <w:right w:val="none" w:sz="0" w:space="0" w:color="auto"/>
              </w:divBdr>
            </w:div>
            <w:div w:id="2076390710">
              <w:marLeft w:val="0"/>
              <w:marRight w:val="0"/>
              <w:marTop w:val="0"/>
              <w:marBottom w:val="0"/>
              <w:divBdr>
                <w:top w:val="none" w:sz="0" w:space="0" w:color="auto"/>
                <w:left w:val="none" w:sz="0" w:space="0" w:color="auto"/>
                <w:bottom w:val="none" w:sz="0" w:space="0" w:color="auto"/>
                <w:right w:val="none" w:sz="0" w:space="0" w:color="auto"/>
              </w:divBdr>
            </w:div>
            <w:div w:id="2142263672">
              <w:marLeft w:val="0"/>
              <w:marRight w:val="0"/>
              <w:marTop w:val="0"/>
              <w:marBottom w:val="0"/>
              <w:divBdr>
                <w:top w:val="none" w:sz="0" w:space="0" w:color="auto"/>
                <w:left w:val="none" w:sz="0" w:space="0" w:color="auto"/>
                <w:bottom w:val="none" w:sz="0" w:space="0" w:color="auto"/>
                <w:right w:val="none" w:sz="0" w:space="0" w:color="auto"/>
              </w:divBdr>
            </w:div>
            <w:div w:id="19984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67434675">
      <w:bodyDiv w:val="1"/>
      <w:marLeft w:val="0"/>
      <w:marRight w:val="0"/>
      <w:marTop w:val="0"/>
      <w:marBottom w:val="0"/>
      <w:divBdr>
        <w:top w:val="none" w:sz="0" w:space="0" w:color="auto"/>
        <w:left w:val="none" w:sz="0" w:space="0" w:color="auto"/>
        <w:bottom w:val="none" w:sz="0" w:space="0" w:color="auto"/>
        <w:right w:val="none" w:sz="0" w:space="0" w:color="auto"/>
      </w:divBdr>
      <w:divsChild>
        <w:div w:id="849369075">
          <w:marLeft w:val="0"/>
          <w:marRight w:val="0"/>
          <w:marTop w:val="0"/>
          <w:marBottom w:val="0"/>
          <w:divBdr>
            <w:top w:val="none" w:sz="0" w:space="0" w:color="auto"/>
            <w:left w:val="none" w:sz="0" w:space="0" w:color="auto"/>
            <w:bottom w:val="none" w:sz="0" w:space="0" w:color="auto"/>
            <w:right w:val="none" w:sz="0" w:space="0" w:color="auto"/>
          </w:divBdr>
        </w:div>
        <w:div w:id="393359829">
          <w:marLeft w:val="0"/>
          <w:marRight w:val="0"/>
          <w:marTop w:val="0"/>
          <w:marBottom w:val="0"/>
          <w:divBdr>
            <w:top w:val="none" w:sz="0" w:space="0" w:color="auto"/>
            <w:left w:val="none" w:sz="0" w:space="0" w:color="auto"/>
            <w:bottom w:val="none" w:sz="0" w:space="0" w:color="auto"/>
            <w:right w:val="none" w:sz="0" w:space="0" w:color="auto"/>
          </w:divBdr>
        </w:div>
        <w:div w:id="1190534644">
          <w:marLeft w:val="0"/>
          <w:marRight w:val="0"/>
          <w:marTop w:val="0"/>
          <w:marBottom w:val="0"/>
          <w:divBdr>
            <w:top w:val="none" w:sz="0" w:space="0" w:color="auto"/>
            <w:left w:val="none" w:sz="0" w:space="0" w:color="auto"/>
            <w:bottom w:val="none" w:sz="0" w:space="0" w:color="auto"/>
            <w:right w:val="none" w:sz="0" w:space="0" w:color="auto"/>
          </w:divBdr>
        </w:div>
        <w:div w:id="958874256">
          <w:marLeft w:val="0"/>
          <w:marRight w:val="0"/>
          <w:marTop w:val="0"/>
          <w:marBottom w:val="0"/>
          <w:divBdr>
            <w:top w:val="none" w:sz="0" w:space="0" w:color="auto"/>
            <w:left w:val="none" w:sz="0" w:space="0" w:color="auto"/>
            <w:bottom w:val="none" w:sz="0" w:space="0" w:color="auto"/>
            <w:right w:val="none" w:sz="0" w:space="0" w:color="auto"/>
          </w:divBdr>
        </w:div>
        <w:div w:id="511184759">
          <w:marLeft w:val="0"/>
          <w:marRight w:val="0"/>
          <w:marTop w:val="0"/>
          <w:marBottom w:val="0"/>
          <w:divBdr>
            <w:top w:val="none" w:sz="0" w:space="0" w:color="auto"/>
            <w:left w:val="none" w:sz="0" w:space="0" w:color="auto"/>
            <w:bottom w:val="none" w:sz="0" w:space="0" w:color="auto"/>
            <w:right w:val="none" w:sz="0" w:space="0" w:color="auto"/>
          </w:divBdr>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07751060">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9081">
      <w:bodyDiv w:val="1"/>
      <w:marLeft w:val="0"/>
      <w:marRight w:val="0"/>
      <w:marTop w:val="0"/>
      <w:marBottom w:val="0"/>
      <w:divBdr>
        <w:top w:val="none" w:sz="0" w:space="0" w:color="auto"/>
        <w:left w:val="none" w:sz="0" w:space="0" w:color="auto"/>
        <w:bottom w:val="none" w:sz="0" w:space="0" w:color="auto"/>
        <w:right w:val="none" w:sz="0" w:space="0" w:color="auto"/>
      </w:divBdr>
      <w:divsChild>
        <w:div w:id="1288926439">
          <w:marLeft w:val="0"/>
          <w:marRight w:val="0"/>
          <w:marTop w:val="0"/>
          <w:marBottom w:val="0"/>
          <w:divBdr>
            <w:top w:val="none" w:sz="0" w:space="0" w:color="auto"/>
            <w:left w:val="none" w:sz="0" w:space="0" w:color="auto"/>
            <w:bottom w:val="none" w:sz="0" w:space="0" w:color="auto"/>
            <w:right w:val="none" w:sz="0" w:space="0" w:color="auto"/>
          </w:divBdr>
        </w:div>
        <w:div w:id="1995143705">
          <w:marLeft w:val="0"/>
          <w:marRight w:val="0"/>
          <w:marTop w:val="0"/>
          <w:marBottom w:val="0"/>
          <w:divBdr>
            <w:top w:val="none" w:sz="0" w:space="0" w:color="auto"/>
            <w:left w:val="none" w:sz="0" w:space="0" w:color="auto"/>
            <w:bottom w:val="none" w:sz="0" w:space="0" w:color="auto"/>
            <w:right w:val="none" w:sz="0" w:space="0" w:color="auto"/>
          </w:divBdr>
        </w:div>
        <w:div w:id="828061305">
          <w:marLeft w:val="0"/>
          <w:marRight w:val="0"/>
          <w:marTop w:val="0"/>
          <w:marBottom w:val="0"/>
          <w:divBdr>
            <w:top w:val="none" w:sz="0" w:space="0" w:color="auto"/>
            <w:left w:val="none" w:sz="0" w:space="0" w:color="auto"/>
            <w:bottom w:val="none" w:sz="0" w:space="0" w:color="auto"/>
            <w:right w:val="none" w:sz="0" w:space="0" w:color="auto"/>
          </w:divBdr>
        </w:div>
        <w:div w:id="1691838032">
          <w:marLeft w:val="0"/>
          <w:marRight w:val="0"/>
          <w:marTop w:val="0"/>
          <w:marBottom w:val="0"/>
          <w:divBdr>
            <w:top w:val="none" w:sz="0" w:space="0" w:color="auto"/>
            <w:left w:val="none" w:sz="0" w:space="0" w:color="auto"/>
            <w:bottom w:val="none" w:sz="0" w:space="0" w:color="auto"/>
            <w:right w:val="none" w:sz="0" w:space="0" w:color="auto"/>
          </w:divBdr>
        </w:div>
        <w:div w:id="5211649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87EE2"/>
    <w:rsid w:val="003D5F38"/>
    <w:rsid w:val="004F6595"/>
    <w:rsid w:val="00550F47"/>
    <w:rsid w:val="007E5AA3"/>
    <w:rsid w:val="00996B10"/>
    <w:rsid w:val="00B839B4"/>
    <w:rsid w:val="00B93B08"/>
    <w:rsid w:val="00F63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2.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3.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4.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7</TotalTime>
  <Pages>7</Pages>
  <Words>985</Words>
  <Characters>6283</Characters>
  <Application>Microsoft Office Word</Application>
  <DocSecurity>0</DocSecurity>
  <Lines>193</Lines>
  <Paragraphs>91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Changemanagementbeleid - Voorbeelddocument</dc:title>
  <dc:subject>Normenkader Informatiebeveiliging en Privacy</dc:subject>
  <dc:creator>Kennisnet</dc:creator>
  <cp:keywords/>
  <dc:description/>
  <cp:lastModifiedBy>Joanne Gerrits</cp:lastModifiedBy>
  <cp:revision>5</cp:revision>
  <cp:lastPrinted>2025-01-28T18:20:00Z</cp:lastPrinted>
  <dcterms:created xsi:type="dcterms:W3CDTF">2025-01-29T14:40:00Z</dcterms:created>
  <dcterms:modified xsi:type="dcterms:W3CDTF">2025-01-29T19:29:00Z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